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BBAAA" w14:textId="77777777" w:rsidR="00F60655" w:rsidRDefault="00F606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8"/>
        <w:gridCol w:w="1525"/>
      </w:tblGrid>
      <w:tr w:rsidR="000975FF" w:rsidRPr="00A964C4" w14:paraId="57E8105F" w14:textId="77777777" w:rsidTr="00A964C4">
        <w:trPr>
          <w:trHeight w:val="1701"/>
        </w:trPr>
        <w:tc>
          <w:tcPr>
            <w:tcW w:w="9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A4F568" w14:textId="61961712" w:rsidR="000975FF" w:rsidRPr="00A964C4" w:rsidRDefault="00F60655" w:rsidP="00F127BF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/>
                <w:bCs/>
                <w:sz w:val="28"/>
              </w:rPr>
            </w:pPr>
            <w:r w:rsidRPr="00A964C4">
              <w:rPr>
                <w:rFonts w:ascii="Arial Rounded MT Bold" w:eastAsia="MS Mincho" w:hAnsi="Arial Rounded MT Bold" w:cs="Arial"/>
                <w:b/>
                <w:bCs/>
                <w:sz w:val="28"/>
              </w:rPr>
              <w:t>Solicitud de Afiliación</w:t>
            </w:r>
            <w:r w:rsidR="003A78BB">
              <w:rPr>
                <w:rFonts w:ascii="Arial Rounded MT Bold" w:eastAsia="MS Mincho" w:hAnsi="Arial Rounded MT Bold" w:cs="Arial"/>
                <w:b/>
                <w:bCs/>
                <w:sz w:val="28"/>
              </w:rPr>
              <w:t xml:space="preserve"> al Programa </w:t>
            </w:r>
            <w:r w:rsidR="00AF5AE6">
              <w:rPr>
                <w:rFonts w:ascii="Arial Rounded MT Bold" w:eastAsia="MS Mincho" w:hAnsi="Arial Rounded MT Bold" w:cs="Arial"/>
                <w:b/>
                <w:bCs/>
                <w:sz w:val="28"/>
              </w:rPr>
              <w:t>Aso</w:t>
            </w:r>
            <w:r w:rsidR="000F7773">
              <w:rPr>
                <w:rFonts w:ascii="Arial Rounded MT Bold" w:eastAsia="MS Mincho" w:hAnsi="Arial Rounded MT Bold" w:cs="Arial"/>
                <w:b/>
                <w:bCs/>
                <w:sz w:val="28"/>
              </w:rPr>
              <w:t>c</w:t>
            </w:r>
            <w:r w:rsidR="00AF5AE6">
              <w:rPr>
                <w:rFonts w:ascii="Arial Rounded MT Bold" w:eastAsia="MS Mincho" w:hAnsi="Arial Rounded MT Bold" w:cs="Arial"/>
                <w:b/>
                <w:bCs/>
                <w:sz w:val="28"/>
              </w:rPr>
              <w:t xml:space="preserve">iado </w:t>
            </w:r>
            <w:r w:rsidR="003A78BB">
              <w:rPr>
                <w:rFonts w:ascii="Arial Rounded MT Bold" w:eastAsia="MS Mincho" w:hAnsi="Arial Rounded MT Bold" w:cs="Arial"/>
                <w:b/>
                <w:bCs/>
                <w:sz w:val="28"/>
              </w:rPr>
              <w:t>Novato</w:t>
            </w:r>
          </w:p>
          <w:p w14:paraId="296774F8" w14:textId="77777777" w:rsidR="000975FF" w:rsidRPr="00A964C4" w:rsidRDefault="000975FF" w:rsidP="00A964C4">
            <w:pPr>
              <w:pStyle w:val="Textosinformato"/>
              <w:jc w:val="both"/>
              <w:rPr>
                <w:rFonts w:ascii="Arial Rounded MT Bold" w:eastAsia="MS Mincho" w:hAnsi="Arial Rounded MT Bold" w:cs="Arial"/>
              </w:rPr>
            </w:pPr>
          </w:p>
          <w:p w14:paraId="00FF0DF0" w14:textId="77777777" w:rsidR="000975FF" w:rsidRPr="00A964C4" w:rsidRDefault="000975FF" w:rsidP="00A964C4">
            <w:pPr>
              <w:pStyle w:val="Textosinformato"/>
              <w:jc w:val="both"/>
              <w:rPr>
                <w:rFonts w:ascii="Arial Rounded MT Bold" w:eastAsia="MS Mincho" w:hAnsi="Arial Rounded MT Bold" w:cs="Arial"/>
              </w:rPr>
            </w:pPr>
          </w:p>
          <w:p w14:paraId="53C65A5F" w14:textId="77777777" w:rsidR="000975FF" w:rsidRPr="00A964C4" w:rsidRDefault="000975FF" w:rsidP="00A964C4">
            <w:pPr>
              <w:pStyle w:val="Textosinformato"/>
              <w:jc w:val="both"/>
              <w:rPr>
                <w:rFonts w:ascii="Arial Rounded MT Bold" w:eastAsia="MS Mincho" w:hAnsi="Arial Rounded MT Bold" w:cs="Arial"/>
                <w:b/>
                <w:bCs/>
                <w:sz w:val="28"/>
              </w:rPr>
            </w:pPr>
            <w:r w:rsidRPr="00A964C4">
              <w:rPr>
                <w:rFonts w:ascii="Arial Rounded MT Bold" w:eastAsia="MS Mincho" w:hAnsi="Arial Rounded MT Bold" w:cs="Arial"/>
              </w:rPr>
              <w:t xml:space="preserve">Por medio de </w:t>
            </w:r>
            <w:smartTag w:uri="urn:schemas-microsoft-com:office:smarttags" w:element="PersonName">
              <w:smartTagPr>
                <w:attr w:name="ProductID" w:val="la Presente"/>
              </w:smartTagPr>
              <w:r w:rsidRPr="00A964C4">
                <w:rPr>
                  <w:rFonts w:ascii="Arial Rounded MT Bold" w:eastAsia="MS Mincho" w:hAnsi="Arial Rounded MT Bold" w:cs="Arial"/>
                </w:rPr>
                <w:t>la Presente</w:t>
              </w:r>
            </w:smartTag>
            <w:r w:rsidRPr="00A964C4">
              <w:rPr>
                <w:rFonts w:ascii="Arial Rounded MT Bold" w:eastAsia="MS Mincho" w:hAnsi="Arial Rounded MT Bold" w:cs="Arial"/>
              </w:rPr>
              <w:t xml:space="preserve"> solicito afiliación a este Colegio, protestando el formal cumplimiento del contenido de la escritura constitutiva, de los estatutos, de las normas de ética profesional y de las demás resoluciones tomadas en las asambleas generales.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85D277" w14:textId="77777777" w:rsidR="000975FF" w:rsidRPr="00A964C4" w:rsidRDefault="000975FF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/>
                <w:bCs/>
                <w:color w:val="808080"/>
              </w:rPr>
            </w:pPr>
            <w:r w:rsidRPr="00A964C4">
              <w:rPr>
                <w:rFonts w:ascii="Arial Rounded MT Bold" w:eastAsia="MS Mincho" w:hAnsi="Arial Rounded MT Bold" w:cs="Arial"/>
                <w:b/>
                <w:bCs/>
                <w:color w:val="808080"/>
              </w:rPr>
              <w:t>Fotografía Tamaño Infantil</w:t>
            </w:r>
          </w:p>
        </w:tc>
      </w:tr>
    </w:tbl>
    <w:p w14:paraId="7CC8F123" w14:textId="77777777" w:rsidR="000975FF" w:rsidRPr="00A4380C" w:rsidRDefault="000975FF" w:rsidP="000975FF">
      <w:pPr>
        <w:pStyle w:val="Textosinformato"/>
        <w:rPr>
          <w:rFonts w:ascii="CG Omega" w:eastAsia="MS Mincho" w:hAnsi="CG Omega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0"/>
        <w:gridCol w:w="756"/>
        <w:gridCol w:w="757"/>
        <w:gridCol w:w="760"/>
      </w:tblGrid>
      <w:tr w:rsidR="000975FF" w:rsidRPr="00A964C4" w14:paraId="2930E84D" w14:textId="77777777" w:rsidTr="00A964C4">
        <w:tc>
          <w:tcPr>
            <w:tcW w:w="83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3D7C9BF" w14:textId="77777777" w:rsidR="000975FF" w:rsidRPr="00A964C4" w:rsidRDefault="000975FF" w:rsidP="00C54293">
            <w:pPr>
              <w:pStyle w:val="Textosinformato"/>
              <w:rPr>
                <w:rFonts w:ascii="Arial Rounded MT Bold" w:eastAsia="Batang" w:hAnsi="Arial Rounded MT Bold" w:cs="Arial"/>
                <w:b/>
                <w:bCs/>
                <w:sz w:val="24"/>
                <w:szCs w:val="24"/>
              </w:rPr>
            </w:pPr>
            <w:r w:rsidRPr="00A964C4">
              <w:rPr>
                <w:rFonts w:ascii="Arial Rounded MT Bold" w:eastAsia="Batang" w:hAnsi="Arial Rounded MT Bold" w:cs="Arial"/>
                <w:b/>
                <w:bCs/>
                <w:sz w:val="24"/>
                <w:szCs w:val="24"/>
              </w:rPr>
              <w:t>D</w:t>
            </w:r>
            <w:r w:rsidR="00C54293" w:rsidRPr="00A964C4">
              <w:rPr>
                <w:rFonts w:ascii="Arial Rounded MT Bold" w:eastAsia="Batang" w:hAnsi="Arial Rounded MT Bold" w:cs="Arial"/>
                <w:b/>
                <w:bCs/>
                <w:sz w:val="24"/>
                <w:szCs w:val="24"/>
              </w:rPr>
              <w:t xml:space="preserve">atos </w:t>
            </w:r>
            <w:r w:rsidRPr="00A964C4">
              <w:rPr>
                <w:rFonts w:ascii="Arial Rounded MT Bold" w:eastAsia="Batang" w:hAnsi="Arial Rounded MT Bold" w:cs="Arial"/>
                <w:b/>
                <w:bCs/>
                <w:sz w:val="24"/>
                <w:szCs w:val="24"/>
              </w:rPr>
              <w:t>P</w:t>
            </w:r>
            <w:r w:rsidR="00C54293" w:rsidRPr="00A964C4">
              <w:rPr>
                <w:rFonts w:ascii="Arial Rounded MT Bold" w:eastAsia="Batang" w:hAnsi="Arial Rounded MT Bold" w:cs="Arial"/>
                <w:b/>
                <w:bCs/>
                <w:sz w:val="24"/>
                <w:szCs w:val="24"/>
              </w:rPr>
              <w:t>ersonales</w:t>
            </w: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636BF1" w14:textId="77777777" w:rsidR="000975FF" w:rsidRPr="00A964C4" w:rsidRDefault="0031553E" w:rsidP="00A964C4">
            <w:pPr>
              <w:pStyle w:val="Textosinformato"/>
              <w:jc w:val="center"/>
              <w:rPr>
                <w:rFonts w:ascii="CG Omega" w:eastAsia="MS Mincho" w:hAnsi="CG Omega" w:cs="Arial"/>
                <w:b/>
                <w:bCs/>
                <w:sz w:val="12"/>
                <w:szCs w:val="12"/>
              </w:rPr>
            </w:pPr>
            <w:r w:rsidRPr="00A964C4">
              <w:rPr>
                <w:rFonts w:ascii="CG Omega" w:eastAsia="MS Mincho" w:hAnsi="CG Omega" w:cs="Arial"/>
                <w:b/>
                <w:bCs/>
                <w:sz w:val="12"/>
                <w:szCs w:val="12"/>
              </w:rPr>
              <w:t>Fecha de Solicitud</w:t>
            </w:r>
          </w:p>
        </w:tc>
      </w:tr>
      <w:tr w:rsidR="000975FF" w:rsidRPr="00A964C4" w14:paraId="1074563A" w14:textId="77777777" w:rsidTr="00A964C4">
        <w:trPr>
          <w:trHeight w:val="284"/>
        </w:trPr>
        <w:tc>
          <w:tcPr>
            <w:tcW w:w="83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4C8D17" w14:textId="77777777" w:rsidR="000975FF" w:rsidRPr="00A964C4" w:rsidRDefault="000975FF" w:rsidP="003F1439">
            <w:pPr>
              <w:pStyle w:val="Textosinformato"/>
              <w:rPr>
                <w:rFonts w:ascii="CG Omega" w:eastAsia="MS Mincho" w:hAnsi="CG Omega" w:cs="Arial"/>
                <w:b/>
                <w:bCs/>
                <w:sz w:val="24"/>
              </w:rPr>
            </w:pPr>
          </w:p>
        </w:tc>
        <w:bookmarkStart w:id="0" w:name="INGRESO_DIA"/>
        <w:tc>
          <w:tcPr>
            <w:tcW w:w="763" w:type="dxa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17CD9143" w14:textId="77777777" w:rsidR="000975FF" w:rsidRPr="00A964C4" w:rsidRDefault="00BE718A" w:rsidP="00641084">
            <w:pPr>
              <w:pStyle w:val="Textosinformato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INGRESO_DIA"/>
                  <w:enabled/>
                  <w:calcOnExit w:val="0"/>
                  <w:helpText w:type="text" w:val="Día en que elabora la solicitud de Ingreso al Colegio, (Ejemplos: 01, 02, ... 31)"/>
                  <w:statusText w:type="text" w:val="Día en que elabora la solicitud de Ingreso al Colegio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separate"/>
            </w:r>
            <w:r w:rsidR="0064108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> </w:t>
            </w:r>
            <w:r w:rsidR="0064108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end"/>
            </w:r>
            <w:bookmarkEnd w:id="0"/>
          </w:p>
        </w:tc>
        <w:bookmarkStart w:id="1" w:name="INGRESO_MES"/>
        <w:tc>
          <w:tcPr>
            <w:tcW w:w="763" w:type="dxa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444A6C04" w14:textId="77777777" w:rsidR="000975FF" w:rsidRPr="00A964C4" w:rsidRDefault="00BE718A" w:rsidP="00A964C4">
            <w:pPr>
              <w:pStyle w:val="Textosinformato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INGRESO_MES"/>
                  <w:enabled/>
                  <w:calcOnExit w:val="0"/>
                  <w:helpText w:type="text" w:val="Mes en que elabora la solicitud de Ingreso al Colegio, (Ejemplos:, Enero 01, Febrero 02, ...  Diciembre 12)"/>
                  <w:statusText w:type="text" w:val="Mes en que elabora la solicitud de Ingreso al Colegio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separate"/>
            </w:r>
            <w:r w:rsidR="00D46E6D"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> </w:t>
            </w:r>
            <w:r w:rsidR="00D46E6D"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end"/>
            </w:r>
            <w:bookmarkEnd w:id="1"/>
          </w:p>
        </w:tc>
        <w:bookmarkStart w:id="2" w:name="INGRESO_AÑO"/>
        <w:tc>
          <w:tcPr>
            <w:tcW w:w="764" w:type="dxa"/>
            <w:tcBorders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761EA387" w14:textId="77777777" w:rsidR="000975FF" w:rsidRPr="00A964C4" w:rsidRDefault="00BE718A" w:rsidP="00A964C4">
            <w:pPr>
              <w:pStyle w:val="Textosinformato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INGRESO_AÑO"/>
                  <w:enabled/>
                  <w:calcOnExit w:val="0"/>
                  <w:helpText w:type="text" w:val="Año en que elabora la solicitud de Ingreso al Colegio, (Ejemplos: 2004, 2003, ..... 1974)"/>
                  <w:statusText w:type="text" w:val="Año en que elabora la solicitud de Ingreso al Colegio"/>
                  <w:textInput>
                    <w:type w:val="number"/>
                    <w:default w:val="0000"/>
                    <w:maxLength w:val="4"/>
                    <w:format w:val="0000"/>
                  </w:textInput>
                </w:ffData>
              </w:fldChar>
            </w: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separate"/>
            </w:r>
            <w:r w:rsidR="00D46E6D"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> </w:t>
            </w:r>
            <w:r w:rsidR="00D46E6D"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> </w:t>
            </w:r>
            <w:r w:rsidR="00D46E6D"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> </w:t>
            </w:r>
            <w:r w:rsidR="00D46E6D"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end"/>
            </w:r>
            <w:bookmarkEnd w:id="2"/>
          </w:p>
        </w:tc>
      </w:tr>
      <w:tr w:rsidR="000975FF" w:rsidRPr="00A964C4" w14:paraId="041D15B1" w14:textId="77777777" w:rsidTr="00A964C4">
        <w:tc>
          <w:tcPr>
            <w:tcW w:w="838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1C9D00" w14:textId="77777777" w:rsidR="000975FF" w:rsidRPr="00A964C4" w:rsidRDefault="000975FF" w:rsidP="003F1439">
            <w:pPr>
              <w:pStyle w:val="Textosinformato"/>
              <w:rPr>
                <w:rFonts w:ascii="CG Omega" w:eastAsia="MS Mincho" w:hAnsi="CG Omega" w:cs="Arial"/>
                <w:b/>
                <w:bCs/>
                <w:sz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16BFF01B" w14:textId="77777777" w:rsidR="000975FF" w:rsidRPr="00A964C4" w:rsidRDefault="00137603" w:rsidP="00A964C4">
            <w:pPr>
              <w:pStyle w:val="Textosinformato"/>
              <w:jc w:val="center"/>
              <w:rPr>
                <w:rFonts w:ascii="CG Omega" w:eastAsia="MS Mincho" w:hAnsi="CG Omega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CG Omega" w:eastAsia="MS Mincho" w:hAnsi="CG Omega" w:cs="Arial"/>
                <w:bCs/>
                <w:color w:val="0000FF"/>
                <w:sz w:val="12"/>
                <w:szCs w:val="12"/>
              </w:rPr>
              <w:t>Día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5C6AECE3" w14:textId="77777777" w:rsidR="000975FF" w:rsidRPr="00A964C4" w:rsidRDefault="00137603" w:rsidP="00A964C4">
            <w:pPr>
              <w:pStyle w:val="Textosinformato"/>
              <w:jc w:val="center"/>
              <w:rPr>
                <w:rFonts w:ascii="CG Omega" w:eastAsia="MS Mincho" w:hAnsi="CG Omega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CG Omega" w:eastAsia="MS Mincho" w:hAnsi="CG Omega" w:cs="Arial"/>
                <w:bCs/>
                <w:color w:val="0000FF"/>
                <w:sz w:val="12"/>
                <w:szCs w:val="12"/>
              </w:rPr>
              <w:t>Mes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0D0E9955" w14:textId="77777777" w:rsidR="000975FF" w:rsidRPr="00A964C4" w:rsidRDefault="00137603" w:rsidP="00A964C4">
            <w:pPr>
              <w:pStyle w:val="Textosinformato"/>
              <w:jc w:val="center"/>
              <w:rPr>
                <w:rFonts w:ascii="CG Omega" w:eastAsia="MS Mincho" w:hAnsi="CG Omega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CG Omega" w:eastAsia="MS Mincho" w:hAnsi="CG Omega" w:cs="Arial"/>
                <w:bCs/>
                <w:color w:val="0000FF"/>
                <w:sz w:val="12"/>
                <w:szCs w:val="12"/>
              </w:rPr>
              <w:t>Año</w:t>
            </w:r>
          </w:p>
        </w:tc>
      </w:tr>
    </w:tbl>
    <w:p w14:paraId="6AD5E989" w14:textId="77777777" w:rsidR="000975FF" w:rsidRPr="005868B2" w:rsidRDefault="000975FF" w:rsidP="000975FF">
      <w:pPr>
        <w:pStyle w:val="Textosinformato"/>
        <w:rPr>
          <w:rFonts w:ascii="Arial" w:eastAsia="MS Mincho" w:hAnsi="Arial" w:cs="Arial"/>
          <w:bCs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1"/>
        <w:gridCol w:w="3508"/>
        <w:gridCol w:w="3509"/>
      </w:tblGrid>
      <w:tr w:rsidR="006A1952" w:rsidRPr="00A964C4" w14:paraId="505E21BF" w14:textId="77777777" w:rsidTr="00A964C4">
        <w:trPr>
          <w:trHeight w:val="284"/>
        </w:trPr>
        <w:tc>
          <w:tcPr>
            <w:tcW w:w="3559" w:type="dxa"/>
            <w:shd w:val="clear" w:color="auto" w:fill="auto"/>
            <w:vAlign w:val="bottom"/>
          </w:tcPr>
          <w:p w14:paraId="2B6D1C7D" w14:textId="77777777" w:rsidR="006A1952" w:rsidRPr="00A964C4" w:rsidRDefault="00E64AF6" w:rsidP="00A964C4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PER_NOMBRE"/>
                  <w:enabled/>
                  <w:calcOnExit w:val="0"/>
                  <w:helpText w:type="text" w:val="Ingrese su Nombre o Nombres Completos"/>
                  <w:statusText w:type="text" w:val="Ingrese su Nombre o Nombres Completos"/>
                  <w:textInput>
                    <w:maxLength w:val="29"/>
                  </w:textInput>
                </w:ffData>
              </w:fldChar>
            </w:r>
            <w:bookmarkStart w:id="3" w:name="DPER_NOMBRE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559" w:type="dxa"/>
            <w:shd w:val="clear" w:color="auto" w:fill="auto"/>
            <w:vAlign w:val="bottom"/>
          </w:tcPr>
          <w:p w14:paraId="13EABAA9" w14:textId="77777777" w:rsidR="006A1952" w:rsidRPr="00A964C4" w:rsidRDefault="00181EE6" w:rsidP="00A964C4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PER_APAT"/>
                  <w:enabled/>
                  <w:calcOnExit w:val="0"/>
                  <w:helpText w:type="text" w:val="Ingrese su Apellido Paterno"/>
                  <w:statusText w:type="text" w:val="Ingrese su Apellido Paterno"/>
                  <w:textInput>
                    <w:maxLength w:val="29"/>
                  </w:textInput>
                </w:ffData>
              </w:fldChar>
            </w:r>
            <w:bookmarkStart w:id="4" w:name="DPER_APAT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560" w:type="dxa"/>
            <w:shd w:val="clear" w:color="auto" w:fill="auto"/>
            <w:vAlign w:val="bottom"/>
          </w:tcPr>
          <w:p w14:paraId="2F07914E" w14:textId="77777777" w:rsidR="006A1952" w:rsidRPr="00A964C4" w:rsidRDefault="00181EE6" w:rsidP="00A964C4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PER_AMAT"/>
                  <w:enabled/>
                  <w:calcOnExit w:val="0"/>
                  <w:helpText w:type="text" w:val="Ingrese su Apellido Materno"/>
                  <w:statusText w:type="text" w:val="Ingrese su Apellido Materno"/>
                  <w:textInput>
                    <w:maxLength w:val="29"/>
                  </w:textInput>
                </w:ffData>
              </w:fldChar>
            </w:r>
            <w:bookmarkStart w:id="5" w:name="DPER_AMAT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5"/>
          </w:p>
        </w:tc>
      </w:tr>
      <w:tr w:rsidR="006A1952" w:rsidRPr="00A964C4" w14:paraId="71E1D9E7" w14:textId="77777777" w:rsidTr="00A964C4">
        <w:trPr>
          <w:trHeight w:val="170"/>
        </w:trPr>
        <w:tc>
          <w:tcPr>
            <w:tcW w:w="3559" w:type="dxa"/>
            <w:shd w:val="clear" w:color="auto" w:fill="auto"/>
          </w:tcPr>
          <w:p w14:paraId="46417002" w14:textId="77777777" w:rsidR="006A1952" w:rsidRPr="00A964C4" w:rsidRDefault="00C54293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Nombre(s)</w:t>
            </w:r>
          </w:p>
        </w:tc>
        <w:tc>
          <w:tcPr>
            <w:tcW w:w="3559" w:type="dxa"/>
            <w:shd w:val="clear" w:color="auto" w:fill="auto"/>
          </w:tcPr>
          <w:p w14:paraId="5772CB7A" w14:textId="77777777" w:rsidR="006A1952" w:rsidRPr="00A964C4" w:rsidRDefault="00C54293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Apellido Paterno</w:t>
            </w:r>
          </w:p>
        </w:tc>
        <w:tc>
          <w:tcPr>
            <w:tcW w:w="3560" w:type="dxa"/>
            <w:shd w:val="clear" w:color="auto" w:fill="auto"/>
          </w:tcPr>
          <w:p w14:paraId="69F4DD7C" w14:textId="77777777" w:rsidR="006A1952" w:rsidRPr="00A964C4" w:rsidRDefault="00C54293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Apellido Materno</w:t>
            </w:r>
          </w:p>
        </w:tc>
      </w:tr>
    </w:tbl>
    <w:p w14:paraId="0071566D" w14:textId="77777777" w:rsidR="006A1952" w:rsidRPr="005868B2" w:rsidRDefault="006A1952" w:rsidP="000975FF">
      <w:pPr>
        <w:pStyle w:val="Textosinformato"/>
        <w:rPr>
          <w:rFonts w:ascii="Arial" w:eastAsia="MS Mincho" w:hAnsi="Arial" w:cs="Arial"/>
          <w:bCs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604"/>
        <w:gridCol w:w="6424"/>
        <w:gridCol w:w="1855"/>
      </w:tblGrid>
      <w:tr w:rsidR="000975FF" w:rsidRPr="00A964C4" w14:paraId="033F0190" w14:textId="77777777" w:rsidTr="00A964C4">
        <w:trPr>
          <w:trHeight w:val="284"/>
        </w:trPr>
        <w:tc>
          <w:tcPr>
            <w:tcW w:w="648" w:type="dxa"/>
            <w:shd w:val="clear" w:color="auto" w:fill="auto"/>
            <w:vAlign w:val="bottom"/>
          </w:tcPr>
          <w:p w14:paraId="170D4F78" w14:textId="77777777" w:rsidR="000975FF" w:rsidRPr="00A964C4" w:rsidRDefault="00181EE6" w:rsidP="00A964C4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PER_EDAD"/>
                  <w:enabled/>
                  <w:calcOnExit w:val="0"/>
                  <w:helpText w:type="text" w:val="Ingrese su Edad"/>
                  <w:statusText w:type="text" w:val="Ingrese su Edad"/>
                  <w:textInput>
                    <w:type w:val="number"/>
                    <w:default w:val="00"/>
                    <w:maxLength w:val="2"/>
                  </w:textInput>
                </w:ffData>
              </w:fldChar>
            </w:r>
            <w:bookmarkStart w:id="6" w:name="DPER_EDAD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61017B" w:rsidRPr="00A964C4">
              <w:rPr>
                <w:rFonts w:ascii="Arial" w:eastAsia="MS Mincho" w:hAnsi="Arial" w:cs="Arial"/>
                <w:bCs/>
                <w:sz w:val="16"/>
                <w:szCs w:val="16"/>
              </w:rPr>
              <w:t> </w:t>
            </w:r>
            <w:r w:rsidR="0061017B" w:rsidRPr="00A964C4">
              <w:rPr>
                <w:rFonts w:ascii="Arial" w:eastAsia="MS Mincho" w:hAnsi="Arial" w:cs="Arial"/>
                <w:bCs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620" w:type="dxa"/>
            <w:shd w:val="clear" w:color="auto" w:fill="auto"/>
            <w:vAlign w:val="bottom"/>
          </w:tcPr>
          <w:p w14:paraId="74AE6717" w14:textId="77777777" w:rsidR="000975FF" w:rsidRPr="00A964C4" w:rsidRDefault="0013595D" w:rsidP="00A964C4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PER_F_NAC"/>
                  <w:enabled/>
                  <w:calcOnExit w:val="0"/>
                  <w:helpText w:type="text" w:val="Ingrese su Fecha de Nacimiento, Ejemplo (12 de Octubre de 1974, 12/10/1974)"/>
                  <w:statusText w:type="text" w:val="Ingrese su Fecha de Nacimiento, Ejemplo (12 de Octubre de 1974, 12/10/1974)"/>
                  <w:textInput>
                    <w:type w:val="date"/>
                    <w:format w:val="dd/MM/yyyy"/>
                  </w:textInput>
                </w:ffData>
              </w:fldChar>
            </w:r>
            <w:bookmarkStart w:id="7" w:name="DPER_F_NAC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6545" w:type="dxa"/>
            <w:shd w:val="clear" w:color="auto" w:fill="auto"/>
            <w:vAlign w:val="bottom"/>
          </w:tcPr>
          <w:p w14:paraId="61B5C10C" w14:textId="77777777" w:rsidR="000975FF" w:rsidRPr="00A964C4" w:rsidRDefault="00181EE6" w:rsidP="00A964C4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PER_L_NAC"/>
                  <w:enabled/>
                  <w:calcOnExit w:val="0"/>
                  <w:helpText w:type="text" w:val="Ingrese su Lugar de Nacimiento, Ejemplo (Morelia, Michoacán, México)"/>
                  <w:statusText w:type="text" w:val="Ingrese su Lugar de Nacimiento, Ejemplo (Morelia, Michoacán, México)"/>
                  <w:textInput>
                    <w:maxLength w:val="40"/>
                  </w:textInput>
                </w:ffData>
              </w:fldChar>
            </w:r>
            <w:bookmarkStart w:id="8" w:name="DPER_L_NAC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874" w:type="dxa"/>
            <w:shd w:val="clear" w:color="auto" w:fill="auto"/>
            <w:vAlign w:val="bottom"/>
          </w:tcPr>
          <w:p w14:paraId="14BBC9F2" w14:textId="77777777" w:rsidR="000975FF" w:rsidRPr="00A964C4" w:rsidRDefault="00181EE6" w:rsidP="00A964C4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PER_NACIONALIDAD"/>
                  <w:enabled/>
                  <w:calcOnExit w:val="0"/>
                  <w:helpText w:type="text" w:val="Ingrese su Nacionalidad, Ejemplo (Mexicana)"/>
                  <w:statusText w:type="text" w:val="Ingrese su Nacionalidad, Ejemplo (Mexicana)"/>
                  <w:textInput>
                    <w:default w:val="Mexicana"/>
                    <w:maxLength w:val="17"/>
                  </w:textInput>
                </w:ffData>
              </w:fldChar>
            </w:r>
            <w:bookmarkStart w:id="9" w:name="DPER_NACIONALIDAD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D46E6D" w:rsidRPr="00A964C4">
              <w:rPr>
                <w:rFonts w:ascii="Arial" w:eastAsia="MS Mincho" w:hAnsi="Arial" w:cs="Arial"/>
                <w:bCs/>
                <w:sz w:val="16"/>
                <w:szCs w:val="16"/>
              </w:rPr>
              <w:t> </w:t>
            </w:r>
            <w:r w:rsidR="00D46E6D" w:rsidRPr="00A964C4">
              <w:rPr>
                <w:rFonts w:ascii="Arial" w:eastAsia="MS Mincho" w:hAnsi="Arial" w:cs="Arial"/>
                <w:bCs/>
                <w:sz w:val="16"/>
                <w:szCs w:val="16"/>
              </w:rPr>
              <w:t> </w:t>
            </w:r>
            <w:r w:rsidR="00D46E6D" w:rsidRPr="00A964C4">
              <w:rPr>
                <w:rFonts w:ascii="Arial" w:eastAsia="MS Mincho" w:hAnsi="Arial" w:cs="Arial"/>
                <w:bCs/>
                <w:sz w:val="16"/>
                <w:szCs w:val="16"/>
              </w:rPr>
              <w:t> </w:t>
            </w:r>
            <w:r w:rsidR="00D46E6D" w:rsidRPr="00A964C4">
              <w:rPr>
                <w:rFonts w:ascii="Arial" w:eastAsia="MS Mincho" w:hAnsi="Arial" w:cs="Arial"/>
                <w:bCs/>
                <w:sz w:val="16"/>
                <w:szCs w:val="16"/>
              </w:rPr>
              <w:t> </w:t>
            </w:r>
            <w:r w:rsidR="00D46E6D" w:rsidRPr="00A964C4">
              <w:rPr>
                <w:rFonts w:ascii="Arial" w:eastAsia="MS Mincho" w:hAnsi="Arial" w:cs="Arial"/>
                <w:bCs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9"/>
          </w:p>
        </w:tc>
      </w:tr>
      <w:tr w:rsidR="000975FF" w:rsidRPr="00A964C4" w14:paraId="51FE128F" w14:textId="77777777" w:rsidTr="00A964C4">
        <w:trPr>
          <w:trHeight w:val="170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232BB114" w14:textId="77777777" w:rsidR="000975FF" w:rsidRPr="00A964C4" w:rsidRDefault="00C54293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Edad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5E3515D9" w14:textId="77777777" w:rsidR="000975FF" w:rsidRPr="00A964C4" w:rsidRDefault="00C54293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Fecha de Nacimiento</w:t>
            </w:r>
          </w:p>
        </w:tc>
        <w:tc>
          <w:tcPr>
            <w:tcW w:w="6545" w:type="dxa"/>
            <w:tcBorders>
              <w:bottom w:val="single" w:sz="4" w:space="0" w:color="auto"/>
            </w:tcBorders>
            <w:shd w:val="clear" w:color="auto" w:fill="auto"/>
          </w:tcPr>
          <w:p w14:paraId="3593FE8C" w14:textId="77777777" w:rsidR="000975FF" w:rsidRPr="00A964C4" w:rsidRDefault="00C54293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Lugar de Nacimiento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</w:tcPr>
          <w:p w14:paraId="09991D1A" w14:textId="77777777" w:rsidR="000975FF" w:rsidRPr="00A964C4" w:rsidRDefault="00C54293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Nacionalidad</w:t>
            </w:r>
          </w:p>
        </w:tc>
      </w:tr>
    </w:tbl>
    <w:p w14:paraId="1B1AE6EC" w14:textId="77777777" w:rsidR="006A5A2A" w:rsidRPr="005868B2" w:rsidRDefault="006A5A2A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2629"/>
        <w:gridCol w:w="2628"/>
        <w:gridCol w:w="2642"/>
      </w:tblGrid>
      <w:tr w:rsidR="00DA48C3" w:rsidRPr="00A964C4" w14:paraId="3778A285" w14:textId="77777777" w:rsidTr="006C0D08">
        <w:trPr>
          <w:trHeight w:val="284"/>
        </w:trPr>
        <w:tc>
          <w:tcPr>
            <w:tcW w:w="2629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2199F95" w14:textId="77777777" w:rsidR="00DA48C3" w:rsidRPr="00A964C4" w:rsidRDefault="00181EE6" w:rsidP="00A964C4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PER_RFC"/>
                  <w:enabled/>
                  <w:calcOnExit w:val="0"/>
                  <w:helpText w:type="text" w:val="Ingrese su R.F.C., Ejemplo (PERM-800910-9A5)"/>
                  <w:statusText w:type="text" w:val="Ingrese su R.F.C., Ejemplo (PERM-800910-9A5)"/>
                  <w:textInput>
                    <w:maxLength w:val="15"/>
                  </w:textInput>
                </w:ffData>
              </w:fldChar>
            </w:r>
            <w:bookmarkStart w:id="10" w:name="DPER_RFC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629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5C0C0BA4" w14:textId="763FC6ED" w:rsidR="00DA48C3" w:rsidRPr="00A964C4" w:rsidRDefault="00181EE6" w:rsidP="00A964C4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PER_R_AGAFF"/>
                  <w:enabled/>
                  <w:calcOnExit w:val="0"/>
                  <w:helpText w:type="text" w:val="Ingrese el No. de su  Regristro AGAFF"/>
                  <w:statusText w:type="text" w:val="Ingrese el No. de su  Regristro AGAFF"/>
                  <w:textInput>
                    <w:maxLength w:val="15"/>
                  </w:textInput>
                </w:ffData>
              </w:fldChar>
            </w:r>
            <w:bookmarkStart w:id="11" w:name="DPER_R_AGAFF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628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55277DCD" w14:textId="77777777" w:rsidR="00DA48C3" w:rsidRPr="00A964C4" w:rsidRDefault="00181EE6" w:rsidP="00A964C4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PER_R_IMSS"/>
                  <w:enabled/>
                  <w:calcOnExit w:val="0"/>
                  <w:helpText w:type="text" w:val="Ingrese el No. de su  Regristro IMSS"/>
                  <w:statusText w:type="text" w:val="Ingrese el No. de su  Regristro IMSS"/>
                  <w:textInput>
                    <w:maxLength w:val="15"/>
                  </w:textInput>
                </w:ffData>
              </w:fldChar>
            </w:r>
            <w:bookmarkStart w:id="12" w:name="DPER_R_IMSS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642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6711F88A" w14:textId="77777777" w:rsidR="00DA48C3" w:rsidRPr="00A964C4" w:rsidRDefault="0013595D" w:rsidP="00A964C4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PER_R_INFONAVIT"/>
                  <w:enabled/>
                  <w:calcOnExit w:val="0"/>
                  <w:helpText w:type="text" w:val="Ingrese el No. de su  Regristro INFONAVIT"/>
                  <w:statusText w:type="text" w:val="Ingrese el No. de su  Regristro INFONAVIT"/>
                  <w:textInput>
                    <w:maxLength w:val="15"/>
                  </w:textInput>
                </w:ffData>
              </w:fldChar>
            </w:r>
            <w:bookmarkStart w:id="13" w:name="DPER_R_INFONAVIT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13"/>
          </w:p>
        </w:tc>
      </w:tr>
      <w:tr w:rsidR="006C0D08" w:rsidRPr="00A964C4" w14:paraId="5F55CD57" w14:textId="77777777" w:rsidTr="006C0D08">
        <w:trPr>
          <w:trHeight w:val="170"/>
        </w:trPr>
        <w:tc>
          <w:tcPr>
            <w:tcW w:w="2629" w:type="dxa"/>
            <w:tcBorders>
              <w:top w:val="nil"/>
            </w:tcBorders>
            <w:shd w:val="clear" w:color="auto" w:fill="auto"/>
          </w:tcPr>
          <w:p w14:paraId="29FFA0BC" w14:textId="77777777" w:rsidR="006C0D08" w:rsidRPr="00A964C4" w:rsidRDefault="006C0D08" w:rsidP="006C0D08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R.F.C.</w:t>
            </w:r>
          </w:p>
        </w:tc>
        <w:tc>
          <w:tcPr>
            <w:tcW w:w="2629" w:type="dxa"/>
            <w:tcBorders>
              <w:top w:val="nil"/>
            </w:tcBorders>
            <w:shd w:val="clear" w:color="auto" w:fill="auto"/>
          </w:tcPr>
          <w:p w14:paraId="4EC60CA9" w14:textId="337F557B" w:rsidR="006C0D08" w:rsidRPr="00A964C4" w:rsidRDefault="006C0D08" w:rsidP="006C0D08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C.U.R.P</w:t>
            </w:r>
          </w:p>
        </w:tc>
        <w:tc>
          <w:tcPr>
            <w:tcW w:w="2628" w:type="dxa"/>
            <w:tcBorders>
              <w:top w:val="nil"/>
            </w:tcBorders>
            <w:shd w:val="clear" w:color="auto" w:fill="auto"/>
          </w:tcPr>
          <w:p w14:paraId="33F72D40" w14:textId="77777777" w:rsidR="006C0D08" w:rsidRDefault="006C0D08" w:rsidP="006C0D08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Cedula Profesional</w:t>
            </w:r>
            <w:r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 xml:space="preserve"> </w:t>
            </w:r>
          </w:p>
          <w:p w14:paraId="1EE08A5C" w14:textId="430F1075" w:rsidR="006C0D08" w:rsidRPr="00A964C4" w:rsidRDefault="006C0D08" w:rsidP="006C0D08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(de contar con ella)</w:t>
            </w:r>
          </w:p>
        </w:tc>
        <w:tc>
          <w:tcPr>
            <w:tcW w:w="2642" w:type="dxa"/>
            <w:tcBorders>
              <w:top w:val="nil"/>
            </w:tcBorders>
            <w:shd w:val="clear" w:color="auto" w:fill="auto"/>
          </w:tcPr>
          <w:p w14:paraId="2728B288" w14:textId="41AE8340" w:rsidR="006C0D08" w:rsidRPr="00A964C4" w:rsidRDefault="006C0D08" w:rsidP="006C0D08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Estado Civil</w:t>
            </w:r>
          </w:p>
        </w:tc>
      </w:tr>
    </w:tbl>
    <w:p w14:paraId="79B37CCF" w14:textId="77777777" w:rsidR="006A5A2A" w:rsidRPr="005868B2" w:rsidRDefault="006A5A2A">
      <w:pPr>
        <w:rPr>
          <w:sz w:val="4"/>
          <w:szCs w:val="4"/>
        </w:rPr>
      </w:pPr>
    </w:p>
    <w:p w14:paraId="4AAB6D37" w14:textId="77777777" w:rsidR="00AE627E" w:rsidRDefault="00AE627E" w:rsidP="00AE627E">
      <w:pPr>
        <w:rPr>
          <w:rFonts w:ascii="Arial Rounded MT Bold" w:hAnsi="Arial Rounded MT Bold"/>
          <w:sz w:val="20"/>
          <w:szCs w:val="20"/>
        </w:rPr>
      </w:pPr>
    </w:p>
    <w:p w14:paraId="37914D41" w14:textId="3A0771F4" w:rsidR="00AE627E" w:rsidRPr="009E6DBB" w:rsidRDefault="00AE627E" w:rsidP="00AE627E">
      <w:pPr>
        <w:rPr>
          <w:rFonts w:ascii="Arial Rounded MT Bold" w:hAnsi="Arial Rounded MT Bold"/>
          <w:sz w:val="20"/>
          <w:szCs w:val="20"/>
        </w:rPr>
      </w:pPr>
      <w:r w:rsidRPr="009E6DBB">
        <w:rPr>
          <w:rFonts w:ascii="Arial Rounded MT Bold" w:hAnsi="Arial Rounded MT Bold"/>
          <w:sz w:val="20"/>
          <w:szCs w:val="20"/>
        </w:rPr>
        <w:t>Datos del Cónyuge</w:t>
      </w:r>
    </w:p>
    <w:p w14:paraId="5C4D8BA8" w14:textId="77777777" w:rsidR="00AE627E" w:rsidRPr="005868B2" w:rsidRDefault="00AE627E" w:rsidP="00AE627E">
      <w:pPr>
        <w:pStyle w:val="Textosinformato"/>
        <w:rPr>
          <w:rFonts w:ascii="Arial" w:eastAsia="MS Mincho" w:hAnsi="Arial" w:cs="Arial"/>
          <w:bCs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1"/>
        <w:gridCol w:w="3508"/>
        <w:gridCol w:w="3509"/>
      </w:tblGrid>
      <w:tr w:rsidR="00AE627E" w:rsidRPr="00A964C4" w14:paraId="311011C9" w14:textId="77777777" w:rsidTr="00D12CCD">
        <w:trPr>
          <w:trHeight w:val="284"/>
        </w:trPr>
        <w:tc>
          <w:tcPr>
            <w:tcW w:w="3559" w:type="dxa"/>
            <w:shd w:val="clear" w:color="auto" w:fill="auto"/>
            <w:vAlign w:val="bottom"/>
          </w:tcPr>
          <w:p w14:paraId="25F38C17" w14:textId="77777777" w:rsidR="00AE627E" w:rsidRPr="00A964C4" w:rsidRDefault="00AE627E" w:rsidP="00D12CCD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PER_C_NOMBRE"/>
                  <w:enabled/>
                  <w:calcOnExit w:val="0"/>
                  <w:helpText w:type="text" w:val="Ingrese el Nombre o Nombres Completos"/>
                  <w:statusText w:type="text" w:val="Ingrese el Nombre o Nombres Completos"/>
                  <w:textInput>
                    <w:maxLength w:val="29"/>
                  </w:textInput>
                </w:ffData>
              </w:fldChar>
            </w:r>
            <w:bookmarkStart w:id="14" w:name="DPER_C_NOMBRE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3559" w:type="dxa"/>
            <w:shd w:val="clear" w:color="auto" w:fill="auto"/>
            <w:vAlign w:val="bottom"/>
          </w:tcPr>
          <w:p w14:paraId="0B5222F4" w14:textId="77777777" w:rsidR="00AE627E" w:rsidRPr="00A964C4" w:rsidRDefault="00AE627E" w:rsidP="00D12CCD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PER_C_APAT"/>
                  <w:enabled/>
                  <w:calcOnExit w:val="0"/>
                  <w:helpText w:type="text" w:val="Ingrese el Apellido Paterno"/>
                  <w:statusText w:type="text" w:val="Ingrese el Apellido Paterno"/>
                  <w:textInput>
                    <w:maxLength w:val="29"/>
                  </w:textInput>
                </w:ffData>
              </w:fldChar>
            </w:r>
            <w:bookmarkStart w:id="15" w:name="DPER_C_APAT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560" w:type="dxa"/>
            <w:shd w:val="clear" w:color="auto" w:fill="auto"/>
            <w:vAlign w:val="bottom"/>
          </w:tcPr>
          <w:p w14:paraId="6913A0E3" w14:textId="77777777" w:rsidR="00AE627E" w:rsidRPr="00A964C4" w:rsidRDefault="00AE627E" w:rsidP="00D12CCD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PER_C_AMAT"/>
                  <w:enabled/>
                  <w:calcOnExit w:val="0"/>
                  <w:helpText w:type="text" w:val="Ingrese el Apellido Materno"/>
                  <w:statusText w:type="text" w:val="Ingrese el Apellido Materno"/>
                  <w:textInput>
                    <w:maxLength w:val="29"/>
                  </w:textInput>
                </w:ffData>
              </w:fldChar>
            </w:r>
            <w:bookmarkStart w:id="16" w:name="DPER_C_AMAT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16"/>
          </w:p>
        </w:tc>
      </w:tr>
      <w:tr w:rsidR="00AE627E" w:rsidRPr="00A964C4" w14:paraId="19CF0A52" w14:textId="77777777" w:rsidTr="00D12CCD">
        <w:trPr>
          <w:trHeight w:val="170"/>
        </w:trPr>
        <w:tc>
          <w:tcPr>
            <w:tcW w:w="3559" w:type="dxa"/>
            <w:shd w:val="clear" w:color="auto" w:fill="auto"/>
          </w:tcPr>
          <w:p w14:paraId="50872662" w14:textId="77777777" w:rsidR="00AE627E" w:rsidRPr="00A964C4" w:rsidRDefault="00AE627E" w:rsidP="00D12CCD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Nombre(s)</w:t>
            </w:r>
          </w:p>
        </w:tc>
        <w:tc>
          <w:tcPr>
            <w:tcW w:w="3559" w:type="dxa"/>
            <w:shd w:val="clear" w:color="auto" w:fill="auto"/>
          </w:tcPr>
          <w:p w14:paraId="6BD859B0" w14:textId="77777777" w:rsidR="00AE627E" w:rsidRPr="00A964C4" w:rsidRDefault="00AE627E" w:rsidP="00D12CCD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Apellido Paterno</w:t>
            </w:r>
          </w:p>
        </w:tc>
        <w:tc>
          <w:tcPr>
            <w:tcW w:w="3560" w:type="dxa"/>
            <w:shd w:val="clear" w:color="auto" w:fill="auto"/>
          </w:tcPr>
          <w:p w14:paraId="65F597D7" w14:textId="77777777" w:rsidR="00AE627E" w:rsidRPr="00A964C4" w:rsidRDefault="00AE627E" w:rsidP="00D12CCD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Apellido Materno</w:t>
            </w:r>
          </w:p>
        </w:tc>
      </w:tr>
    </w:tbl>
    <w:p w14:paraId="36CB9EE4" w14:textId="77777777" w:rsidR="00AE627E" w:rsidRPr="005868B2" w:rsidRDefault="00AE627E" w:rsidP="00AE627E">
      <w:pPr>
        <w:pStyle w:val="Textosinformato"/>
        <w:rPr>
          <w:rFonts w:ascii="Arial" w:eastAsia="MS Mincho" w:hAnsi="Arial" w:cs="Arial"/>
          <w:bCs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3013"/>
        <w:gridCol w:w="2835"/>
        <w:gridCol w:w="2442"/>
      </w:tblGrid>
      <w:tr w:rsidR="00AE627E" w:rsidRPr="00A964C4" w14:paraId="3B0D086D" w14:textId="77777777" w:rsidTr="00D12CCD">
        <w:trPr>
          <w:trHeight w:val="284"/>
        </w:trPr>
        <w:tc>
          <w:tcPr>
            <w:tcW w:w="2268" w:type="dxa"/>
            <w:shd w:val="clear" w:color="auto" w:fill="auto"/>
            <w:vAlign w:val="bottom"/>
          </w:tcPr>
          <w:p w14:paraId="3C9B6606" w14:textId="77777777" w:rsidR="00AE627E" w:rsidRPr="00A964C4" w:rsidRDefault="00AE627E" w:rsidP="00D12CCD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PER_C_F_NAC"/>
                  <w:enabled/>
                  <w:calcOnExit w:val="0"/>
                  <w:helpText w:type="text" w:val="Ingrese la Fecha de Nacimiento, Ejemplo (12 de Octubre de 1974, 12/10/1974)"/>
                  <w:statusText w:type="text" w:val="Ingrese la Fecha de Nacimiento, Ejemplo (12 de Octubre de 1974, 12/10/1974)"/>
                  <w:textInput>
                    <w:type w:val="date"/>
                    <w:format w:val="dd/MM/yyyy"/>
                  </w:textInput>
                </w:ffData>
              </w:fldChar>
            </w:r>
            <w:bookmarkStart w:id="17" w:name="DPER_C_F_NAC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3060" w:type="dxa"/>
            <w:shd w:val="clear" w:color="auto" w:fill="auto"/>
            <w:vAlign w:val="bottom"/>
          </w:tcPr>
          <w:p w14:paraId="30A5BBD0" w14:textId="77777777" w:rsidR="00AE627E" w:rsidRPr="00A964C4" w:rsidRDefault="00AE627E" w:rsidP="00D12CCD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PER_C_OCUPACION"/>
                  <w:enabled/>
                  <w:calcOnExit w:val="0"/>
                  <w:helpText w:type="text" w:val="Ingrese la Ocupación, Ejemplo (Comerciante, Empleada(o), Profesionista, ... Etc.)"/>
                  <w:statusText w:type="text" w:val="Ingrese la Ocupación, Ejemplo (Comerciante, Empleada(o), Profesionista, ... Etc.)"/>
                  <w:textInput>
                    <w:maxLength w:val="25"/>
                  </w:textInput>
                </w:ffData>
              </w:fldChar>
            </w:r>
            <w:bookmarkStart w:id="18" w:name="DPER_C_OCUPACION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2880" w:type="dxa"/>
            <w:shd w:val="clear" w:color="auto" w:fill="auto"/>
            <w:vAlign w:val="bottom"/>
          </w:tcPr>
          <w:p w14:paraId="6122E6EA" w14:textId="77777777" w:rsidR="00AE627E" w:rsidRPr="00A964C4" w:rsidRDefault="00AE627E" w:rsidP="00D12CCD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PER_C_PROFESION"/>
                  <w:enabled/>
                  <w:calcOnExit w:val="0"/>
                  <w:helpText w:type="text" w:val="Ingrese la Profesión, Ejemplo (C.P., L.C.P., ... Etc.)"/>
                  <w:statusText w:type="text" w:val="Ingrese la Profesión, Ejemplo (C.P., L.C.P., ... Etc.)"/>
                  <w:textInput>
                    <w:maxLength w:val="25"/>
                  </w:textInput>
                </w:ffData>
              </w:fldChar>
            </w:r>
            <w:bookmarkStart w:id="19" w:name="DPER_C_PROFESION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2479" w:type="dxa"/>
            <w:shd w:val="clear" w:color="auto" w:fill="auto"/>
            <w:vAlign w:val="bottom"/>
          </w:tcPr>
          <w:p w14:paraId="13017C5F" w14:textId="77777777" w:rsidR="00AE627E" w:rsidRPr="00A964C4" w:rsidRDefault="00AE627E" w:rsidP="00D12CCD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PER_C_TEL"/>
                  <w:enabled/>
                  <w:calcOnExit w:val="0"/>
                  <w:helpText w:type="text" w:val="Ingrese el No. de Teléfono, Ejemplo (Normal 01.443.299.62.80, Celular 044.44.33.99.62.80)"/>
                  <w:statusText w:type="text" w:val="Ingrese el No. de Teléfono, Ejemplo (Normal 01.443.299.62.80, Celular 044.44.33.99.62.80)"/>
                  <w:textInput>
                    <w:maxLength w:val="18"/>
                  </w:textInput>
                </w:ffData>
              </w:fldChar>
            </w:r>
            <w:bookmarkStart w:id="20" w:name="DPER_C_TEL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20"/>
          </w:p>
        </w:tc>
      </w:tr>
      <w:tr w:rsidR="00AE627E" w:rsidRPr="00A964C4" w14:paraId="74FAD696" w14:textId="77777777" w:rsidTr="00D12CCD">
        <w:trPr>
          <w:trHeight w:val="17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E09151C" w14:textId="77777777" w:rsidR="00AE627E" w:rsidRPr="00A964C4" w:rsidRDefault="00AE627E" w:rsidP="00D12CCD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Fecha de Nacimiento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3D7BD95E" w14:textId="77777777" w:rsidR="00AE627E" w:rsidRPr="00A964C4" w:rsidRDefault="00AE627E" w:rsidP="00D12CCD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Ocupación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534ED146" w14:textId="77777777" w:rsidR="00AE627E" w:rsidRPr="00A964C4" w:rsidRDefault="00AE627E" w:rsidP="00D12CCD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Profesión</w:t>
            </w:r>
          </w:p>
        </w:tc>
        <w:tc>
          <w:tcPr>
            <w:tcW w:w="2479" w:type="dxa"/>
            <w:tcBorders>
              <w:bottom w:val="single" w:sz="4" w:space="0" w:color="auto"/>
            </w:tcBorders>
            <w:shd w:val="clear" w:color="auto" w:fill="auto"/>
          </w:tcPr>
          <w:p w14:paraId="11BF5A60" w14:textId="77777777" w:rsidR="00AE627E" w:rsidRPr="00A964C4" w:rsidRDefault="00AE627E" w:rsidP="00D12CCD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Teléfono</w:t>
            </w:r>
          </w:p>
        </w:tc>
      </w:tr>
    </w:tbl>
    <w:p w14:paraId="39415DFB" w14:textId="77777777" w:rsidR="00A74F91" w:rsidRDefault="00A74F91" w:rsidP="00A74F91"/>
    <w:p w14:paraId="1BBF3D54" w14:textId="77777777" w:rsidR="000E3526" w:rsidRPr="00F022E4" w:rsidRDefault="000E3526" w:rsidP="000E3526">
      <w:pPr>
        <w:rPr>
          <w:rFonts w:ascii="Arial Rounded MT Bold" w:hAnsi="Arial Rounded MT Bold"/>
          <w:sz w:val="20"/>
          <w:szCs w:val="20"/>
        </w:rPr>
      </w:pPr>
      <w:r w:rsidRPr="00F022E4">
        <w:rPr>
          <w:rFonts w:ascii="Arial Rounded MT Bold" w:hAnsi="Arial Rounded MT Bold"/>
          <w:sz w:val="20"/>
          <w:szCs w:val="20"/>
        </w:rPr>
        <w:t>Domicilio Particular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7"/>
        <w:gridCol w:w="845"/>
        <w:gridCol w:w="896"/>
        <w:gridCol w:w="2790"/>
      </w:tblGrid>
      <w:tr w:rsidR="00002A57" w:rsidRPr="00A964C4" w14:paraId="5C2139ED" w14:textId="77777777" w:rsidTr="00A964C4">
        <w:trPr>
          <w:trHeight w:val="284"/>
        </w:trPr>
        <w:tc>
          <w:tcPr>
            <w:tcW w:w="6100" w:type="dxa"/>
            <w:shd w:val="clear" w:color="auto" w:fill="auto"/>
            <w:vAlign w:val="bottom"/>
          </w:tcPr>
          <w:p w14:paraId="12A07C83" w14:textId="77777777" w:rsidR="00002A57" w:rsidRPr="00A964C4" w:rsidRDefault="007B5EAC" w:rsidP="00A964C4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PER_CALLE"/>
                  <w:enabled/>
                  <w:calcOnExit w:val="0"/>
                  <w:helpText w:type="text" w:val="Ingrese su Calle, Ejemplo (Av. Madero Pte.)"/>
                  <w:statusText w:type="text" w:val="Ingrese su Calle, Ejemplo (Av. Madero Pte.)"/>
                  <w:textInput>
                    <w:maxLength w:val="50"/>
                  </w:textInput>
                </w:ffData>
              </w:fldChar>
            </w:r>
            <w:bookmarkStart w:id="21" w:name="DPER_CALLE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848" w:type="dxa"/>
            <w:shd w:val="clear" w:color="auto" w:fill="auto"/>
            <w:vAlign w:val="bottom"/>
          </w:tcPr>
          <w:p w14:paraId="31D55B86" w14:textId="77777777" w:rsidR="00002A57" w:rsidRPr="00A964C4" w:rsidRDefault="007B5EAC" w:rsidP="00A964C4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PER_N_EXT"/>
                  <w:enabled/>
                  <w:calcOnExit w:val="0"/>
                  <w:helpText w:type="text" w:val="Ingrese el Número Exterior, Ejemplos (4500, 5200,etc )"/>
                  <w:statusText w:type="text" w:val="Ingrese el Número Exterior, Ejemplos (4500, 5200,etc )"/>
                  <w:textInput>
                    <w:type w:val="number"/>
                    <w:maxLength w:val="5"/>
                  </w:textInput>
                </w:ffData>
              </w:fldChar>
            </w:r>
            <w:bookmarkStart w:id="22" w:name="DPER_N_EXT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900" w:type="dxa"/>
            <w:shd w:val="clear" w:color="auto" w:fill="auto"/>
            <w:vAlign w:val="bottom"/>
          </w:tcPr>
          <w:p w14:paraId="6124E46B" w14:textId="77777777" w:rsidR="00002A57" w:rsidRPr="00A964C4" w:rsidRDefault="007B5EAC" w:rsidP="00A964C4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PER_N_INT"/>
                  <w:enabled/>
                  <w:calcOnExit w:val="0"/>
                  <w:helpText w:type="text" w:val="Ingrese el Número Interior, Ejemplos (1,.., 201,etc )"/>
                  <w:statusText w:type="text" w:val="Ingrese el Número Interior, Ejemplos (1,.., 201,etc )"/>
                  <w:textInput>
                    <w:maxLength w:val="5"/>
                  </w:textInput>
                </w:ffData>
              </w:fldChar>
            </w:r>
            <w:bookmarkStart w:id="23" w:name="DPER_N_INT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830" w:type="dxa"/>
            <w:shd w:val="clear" w:color="auto" w:fill="auto"/>
            <w:vAlign w:val="bottom"/>
          </w:tcPr>
          <w:p w14:paraId="5F5BB450" w14:textId="77777777" w:rsidR="00002A57" w:rsidRPr="00A964C4" w:rsidRDefault="005B489B" w:rsidP="00641084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Ingrese el Número Interior, Ejemplos (1,.., 201,etc )"/>
                  <w:statusText w:type="text" w:val="Ingrese el Número Interior, Ejemplos (1,.., 201,etc )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MS Mincho" w:hAnsi="Arial" w:cs="Arial"/>
                <w:bCs/>
                <w:sz w:val="16"/>
                <w:szCs w:val="16"/>
              </w:rPr>
            </w:r>
            <w:r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002A57" w:rsidRPr="00A964C4" w14:paraId="15A43360" w14:textId="77777777" w:rsidTr="00A964C4">
        <w:trPr>
          <w:trHeight w:val="170"/>
        </w:trPr>
        <w:tc>
          <w:tcPr>
            <w:tcW w:w="6100" w:type="dxa"/>
            <w:tcBorders>
              <w:bottom w:val="single" w:sz="4" w:space="0" w:color="auto"/>
            </w:tcBorders>
            <w:shd w:val="clear" w:color="auto" w:fill="auto"/>
          </w:tcPr>
          <w:p w14:paraId="01B82346" w14:textId="77777777" w:rsidR="00002A57" w:rsidRPr="00A964C4" w:rsidRDefault="00002A57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Calle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14:paraId="102DF6AB" w14:textId="77777777" w:rsidR="00002A57" w:rsidRPr="00A964C4" w:rsidRDefault="00002A57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No. Ext.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E5CC77A" w14:textId="77777777" w:rsidR="00002A57" w:rsidRPr="00A964C4" w:rsidRDefault="00002A57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No. Int.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14:paraId="585D7D7E" w14:textId="77777777" w:rsidR="00002A57" w:rsidRPr="00A964C4" w:rsidRDefault="00002A57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Colonia</w:t>
            </w:r>
          </w:p>
        </w:tc>
      </w:tr>
    </w:tbl>
    <w:p w14:paraId="5753B33B" w14:textId="77777777" w:rsidR="000E3526" w:rsidRPr="005868B2" w:rsidRDefault="000E3526" w:rsidP="000E3526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7"/>
        <w:gridCol w:w="1201"/>
      </w:tblGrid>
      <w:tr w:rsidR="00C54293" w:rsidRPr="00A964C4" w14:paraId="09F71992" w14:textId="77777777" w:rsidTr="00A964C4">
        <w:trPr>
          <w:trHeight w:val="284"/>
        </w:trPr>
        <w:tc>
          <w:tcPr>
            <w:tcW w:w="9468" w:type="dxa"/>
            <w:shd w:val="clear" w:color="auto" w:fill="auto"/>
            <w:vAlign w:val="bottom"/>
          </w:tcPr>
          <w:p w14:paraId="410FB19B" w14:textId="77777777" w:rsidR="00C54293" w:rsidRPr="00A964C4" w:rsidRDefault="007B5EAC" w:rsidP="00A964C4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PER_ENT_C_C"/>
                  <w:enabled/>
                  <w:calcOnExit w:val="0"/>
                  <w:helpText w:type="text" w:val="Ingrese entre que calle y calle se encuentra ubicado su domicilio, Ejemplo (Av. Madero y Valladolid)"/>
                  <w:statusText w:type="text" w:val="Ingrese entre que calle y calle se encuentra ubicado su domicilio, Ejemplo (Av. Madero y Valladolid)"/>
                  <w:textInput>
                    <w:maxLength w:val="60"/>
                  </w:textInput>
                </w:ffData>
              </w:fldChar>
            </w:r>
            <w:bookmarkStart w:id="24" w:name="DPER_ENT_C_C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210" w:type="dxa"/>
            <w:shd w:val="clear" w:color="auto" w:fill="auto"/>
            <w:vAlign w:val="bottom"/>
          </w:tcPr>
          <w:p w14:paraId="121D529D" w14:textId="77777777" w:rsidR="00C54293" w:rsidRPr="00A964C4" w:rsidRDefault="007B5EAC" w:rsidP="00A964C4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PER_CP"/>
                  <w:enabled/>
                  <w:calcOnExit w:val="0"/>
                  <w:helpText w:type="text" w:val="Ingrese el Número de su Código Postal, Ejemplo (58170)"/>
                  <w:statusText w:type="text" w:val="Ingrese el Número de su Código Postal, Ejemplo (58170)"/>
                  <w:textInput>
                    <w:type w:val="number"/>
                    <w:maxLength w:val="5"/>
                  </w:textInput>
                </w:ffData>
              </w:fldChar>
            </w:r>
            <w:bookmarkStart w:id="25" w:name="DPER_CP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25"/>
          </w:p>
        </w:tc>
      </w:tr>
      <w:tr w:rsidR="00C54293" w:rsidRPr="00A964C4" w14:paraId="7E43B322" w14:textId="77777777" w:rsidTr="00A964C4">
        <w:trPr>
          <w:trHeight w:val="170"/>
        </w:trPr>
        <w:tc>
          <w:tcPr>
            <w:tcW w:w="9468" w:type="dxa"/>
            <w:shd w:val="clear" w:color="auto" w:fill="auto"/>
          </w:tcPr>
          <w:p w14:paraId="679CA2EB" w14:textId="77777777" w:rsidR="00C54293" w:rsidRPr="00A964C4" w:rsidRDefault="00C54293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 xml:space="preserve">Entre </w:t>
            </w:r>
            <w:smartTag w:uri="urn:schemas-microsoft-com:office:smarttags" w:element="PersonName">
              <w:smartTagPr>
                <w:attr w:name="ProductID" w:val="la Calle"/>
              </w:smartTagPr>
              <w:r w:rsidRPr="00A964C4">
                <w:rPr>
                  <w:rFonts w:ascii="Arial Rounded MT Bold" w:eastAsia="MS Mincho" w:hAnsi="Arial Rounded MT Bold" w:cs="Arial"/>
                  <w:bCs/>
                  <w:color w:val="0000FF"/>
                  <w:sz w:val="12"/>
                  <w:szCs w:val="12"/>
                </w:rPr>
                <w:t>la Calle</w:t>
              </w:r>
            </w:smartTag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 xml:space="preserve"> y la Calle</w:t>
            </w:r>
          </w:p>
        </w:tc>
        <w:tc>
          <w:tcPr>
            <w:tcW w:w="1210" w:type="dxa"/>
            <w:shd w:val="clear" w:color="auto" w:fill="auto"/>
          </w:tcPr>
          <w:p w14:paraId="7F230A01" w14:textId="77777777" w:rsidR="00C54293" w:rsidRPr="00A964C4" w:rsidRDefault="00C54293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Código Postal</w:t>
            </w:r>
          </w:p>
        </w:tc>
      </w:tr>
    </w:tbl>
    <w:p w14:paraId="063C196A" w14:textId="77777777" w:rsidR="000E3526" w:rsidRPr="005868B2" w:rsidRDefault="000E3526" w:rsidP="000E3526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510"/>
        <w:gridCol w:w="3508"/>
      </w:tblGrid>
      <w:tr w:rsidR="000E3526" w:rsidRPr="00A964C4" w14:paraId="54A38792" w14:textId="77777777" w:rsidTr="00A964C4">
        <w:trPr>
          <w:trHeight w:val="284"/>
        </w:trPr>
        <w:tc>
          <w:tcPr>
            <w:tcW w:w="3559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4AA7A6F0" w14:textId="77777777" w:rsidR="000E3526" w:rsidRPr="00A964C4" w:rsidRDefault="007B5EAC" w:rsidP="00A964C4">
            <w:pPr>
              <w:pStyle w:val="Textosinformato"/>
              <w:jc w:val="center"/>
              <w:rPr>
                <w:rFonts w:ascii="CG Omega" w:eastAsia="MS Mincho" w:hAnsi="CG Omega" w:cs="Arial"/>
                <w:bCs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PER_POB"/>
                  <w:enabled/>
                  <w:calcOnExit w:val="0"/>
                  <w:helpText w:type="text" w:val="Ingrese el nombre de su Población, Ejemplos (Morelia, Tenencia Morelos, Santa Clara del Cobre, etc.)"/>
                  <w:statusText w:type="text" w:val="Ingrese el nombre de su Población, Ejemplos (Morelia, Tenencia Morelos, Santa Clara del Cobre, etc.)"/>
                  <w:textInput>
                    <w:maxLength w:val="35"/>
                  </w:textInput>
                </w:ffData>
              </w:fldChar>
            </w:r>
            <w:bookmarkStart w:id="26" w:name="DPER_POB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3559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1CBC1E34" w14:textId="77777777" w:rsidR="000E3526" w:rsidRPr="00A964C4" w:rsidRDefault="007B5EAC" w:rsidP="00A964C4">
            <w:pPr>
              <w:pStyle w:val="Textosinformato"/>
              <w:jc w:val="center"/>
              <w:rPr>
                <w:rFonts w:ascii="CG Omega" w:eastAsia="MS Mincho" w:hAnsi="CG Omega" w:cs="Arial"/>
                <w:bCs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PER_MUN"/>
                  <w:enabled/>
                  <w:calcOnExit w:val="0"/>
                  <w:helpText w:type="text" w:val="Ingrese el nombre de su Municipio, Ejemplos (Morelia, Salvador Escalante, etc.)"/>
                  <w:statusText w:type="text" w:val="Ingrese el nombre de su Población, Ejemplos (Morelia, Tenencia Morelos, Santa Clara del Cobre, etc.)"/>
                  <w:textInput>
                    <w:maxLength w:val="35"/>
                  </w:textInput>
                </w:ffData>
              </w:fldChar>
            </w:r>
            <w:bookmarkStart w:id="27" w:name="DPER_MUN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356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7DF82A2" w14:textId="77777777" w:rsidR="000E3526" w:rsidRPr="00A964C4" w:rsidRDefault="007B5EAC" w:rsidP="00A964C4">
            <w:pPr>
              <w:pStyle w:val="Textosinformato"/>
              <w:jc w:val="center"/>
              <w:rPr>
                <w:rFonts w:ascii="CG Omega" w:eastAsia="MS Mincho" w:hAnsi="CG Omega" w:cs="Arial"/>
                <w:bCs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PER_EST"/>
                  <w:enabled/>
                  <w:calcOnExit w:val="0"/>
                  <w:helpText w:type="text" w:val="Ingrese el nombre de su Estado, Ejemplos (Michoacán, Jalisco,  etc.)"/>
                  <w:statusText w:type="text" w:val="Ingrese el nombre de su Estado, Ejemplos (Michoacán, Jalisco,  etc.)"/>
                  <w:textInput>
                    <w:maxLength w:val="35"/>
                  </w:textInput>
                </w:ffData>
              </w:fldChar>
            </w:r>
            <w:bookmarkStart w:id="28" w:name="DPER_EST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28"/>
          </w:p>
        </w:tc>
      </w:tr>
      <w:tr w:rsidR="000E3526" w:rsidRPr="00A964C4" w14:paraId="42BF1EA3" w14:textId="77777777" w:rsidTr="00A964C4">
        <w:trPr>
          <w:trHeight w:val="170"/>
        </w:trPr>
        <w:tc>
          <w:tcPr>
            <w:tcW w:w="3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94DCA9" w14:textId="77777777" w:rsidR="000E3526" w:rsidRPr="00A964C4" w:rsidRDefault="00AB0EFC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Población</w:t>
            </w:r>
          </w:p>
        </w:tc>
        <w:tc>
          <w:tcPr>
            <w:tcW w:w="3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E1F319" w14:textId="77777777" w:rsidR="000E3526" w:rsidRPr="00A964C4" w:rsidRDefault="00AB0EFC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Municipio</w:t>
            </w:r>
          </w:p>
        </w:tc>
        <w:tc>
          <w:tcPr>
            <w:tcW w:w="3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37C64C" w14:textId="77777777" w:rsidR="000E3526" w:rsidRPr="00A964C4" w:rsidRDefault="00C54293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Estado</w:t>
            </w:r>
          </w:p>
        </w:tc>
      </w:tr>
    </w:tbl>
    <w:p w14:paraId="39072291" w14:textId="77777777" w:rsidR="000E3526" w:rsidRPr="005868B2" w:rsidRDefault="000E3526" w:rsidP="000E3526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045"/>
        <w:gridCol w:w="2045"/>
        <w:gridCol w:w="4393"/>
      </w:tblGrid>
      <w:tr w:rsidR="00AB0EFC" w:rsidRPr="00A964C4" w14:paraId="03AE5C11" w14:textId="77777777" w:rsidTr="00A964C4">
        <w:trPr>
          <w:trHeight w:val="284"/>
        </w:trPr>
        <w:tc>
          <w:tcPr>
            <w:tcW w:w="20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1C5D5DD" w14:textId="77777777" w:rsidR="00AB0EFC" w:rsidRPr="00A964C4" w:rsidRDefault="007B5EAC" w:rsidP="00A964C4">
            <w:pPr>
              <w:pStyle w:val="Textosinformato"/>
              <w:jc w:val="center"/>
              <w:rPr>
                <w:rFonts w:ascii="CG Omega" w:eastAsia="MS Mincho" w:hAnsi="CG Omega" w:cs="Arial"/>
                <w:bCs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PER_N_TEL"/>
                  <w:enabled/>
                  <w:calcOnExit w:val="0"/>
                  <w:helpText w:type="text" w:val="Ingrese el No. de Teléfono, Ejemplo (01.443.299.62.80)"/>
                  <w:statusText w:type="text" w:val="Ingrese el No. de Teléfono, Ejemplo (01.443.299.62.80)"/>
                  <w:textInput>
                    <w:maxLength w:val="18"/>
                  </w:textInput>
                </w:ffData>
              </w:fldChar>
            </w:r>
            <w:bookmarkStart w:id="29" w:name="DPER_N_TEL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20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AA5A2B" w14:textId="77777777" w:rsidR="00AB0EFC" w:rsidRPr="00A964C4" w:rsidRDefault="007B5EAC" w:rsidP="00A964C4">
            <w:pPr>
              <w:pStyle w:val="Textosinformato"/>
              <w:jc w:val="center"/>
              <w:rPr>
                <w:rFonts w:ascii="CG Omega" w:eastAsia="MS Mincho" w:hAnsi="CG Omega" w:cs="Arial"/>
                <w:bCs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PER_N_FAX"/>
                  <w:enabled/>
                  <w:calcOnExit w:val="0"/>
                  <w:helpText w:type="text" w:val="Ingrese el No. de Fax, Ejemplo (01.443.299.62.80)"/>
                  <w:statusText w:type="text" w:val="Ingrese el No. de Fax, Ejemplo (01.443.299.62.80)"/>
                  <w:textInput>
                    <w:maxLength w:val="18"/>
                  </w:textInput>
                </w:ffData>
              </w:fldChar>
            </w:r>
            <w:bookmarkStart w:id="30" w:name="DPER_N_FAX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2072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0B52307D" w14:textId="77777777" w:rsidR="00AB0EFC" w:rsidRPr="00A964C4" w:rsidRDefault="007B5EAC" w:rsidP="00A964C4">
            <w:pPr>
              <w:pStyle w:val="Textosinformato"/>
              <w:jc w:val="center"/>
              <w:rPr>
                <w:rFonts w:ascii="CG Omega" w:eastAsia="MS Mincho" w:hAnsi="CG Omega" w:cs="Arial"/>
                <w:bCs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PER_N_CEL"/>
                  <w:enabled/>
                  <w:calcOnExit w:val="0"/>
                  <w:helpText w:type="text" w:val="Ingrese el No. de Teléfono Celular, Ejemplo (044.44.33.99.62.80)"/>
                  <w:statusText w:type="text" w:val="Ingrese el No. de Teléfono Celular, Ejemplo (044.44.33.99.62.80)"/>
                  <w:textInput>
                    <w:maxLength w:val="18"/>
                  </w:textInput>
                </w:ffData>
              </w:fldChar>
            </w:r>
            <w:bookmarkStart w:id="31" w:name="DPER_N_CEL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4462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6B1AF177" w14:textId="77777777" w:rsidR="00AB0EFC" w:rsidRPr="00A964C4" w:rsidRDefault="007B5EAC" w:rsidP="00A964C4">
            <w:pPr>
              <w:pStyle w:val="Textosinformato"/>
              <w:jc w:val="center"/>
              <w:rPr>
                <w:rFonts w:ascii="CG Omega" w:eastAsia="MS Mincho" w:hAnsi="CG Omega" w:cs="Arial"/>
                <w:bCs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PER_EMAIL"/>
                  <w:enabled/>
                  <w:calcOnExit w:val="0"/>
                  <w:helpText w:type="text" w:val="Ingrese su Dirección de Correo Electrónico, Ejemplo (colmich@prodigy.net.mx)"/>
                  <w:statusText w:type="text" w:val="Ingrese su Dirección de Correo Electrónico, Ejemplo (colmich@prodigy.net.mx)"/>
                  <w:textInput>
                    <w:maxLength w:val="50"/>
                  </w:textInput>
                </w:ffData>
              </w:fldChar>
            </w:r>
            <w:bookmarkStart w:id="32" w:name="DPER_EMAIL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32"/>
          </w:p>
        </w:tc>
      </w:tr>
      <w:tr w:rsidR="00AB0EFC" w:rsidRPr="00A964C4" w14:paraId="6FD8F153" w14:textId="77777777" w:rsidTr="00A964C4">
        <w:trPr>
          <w:trHeight w:val="170"/>
        </w:trPr>
        <w:tc>
          <w:tcPr>
            <w:tcW w:w="2072" w:type="dxa"/>
            <w:shd w:val="clear" w:color="auto" w:fill="auto"/>
          </w:tcPr>
          <w:p w14:paraId="530EB923" w14:textId="77777777" w:rsidR="00AB0EFC" w:rsidRPr="00A964C4" w:rsidRDefault="00AB0EFC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Teléfono</w:t>
            </w:r>
          </w:p>
        </w:tc>
        <w:tc>
          <w:tcPr>
            <w:tcW w:w="2072" w:type="dxa"/>
            <w:shd w:val="clear" w:color="auto" w:fill="auto"/>
          </w:tcPr>
          <w:p w14:paraId="76E1600F" w14:textId="77777777" w:rsidR="00AB0EFC" w:rsidRPr="00A964C4" w:rsidRDefault="00AB0EFC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Fax</w:t>
            </w:r>
          </w:p>
        </w:tc>
        <w:tc>
          <w:tcPr>
            <w:tcW w:w="2072" w:type="dxa"/>
            <w:tcBorders>
              <w:top w:val="nil"/>
            </w:tcBorders>
            <w:shd w:val="clear" w:color="auto" w:fill="auto"/>
          </w:tcPr>
          <w:p w14:paraId="3F2F1251" w14:textId="77777777" w:rsidR="00AB0EFC" w:rsidRPr="00A964C4" w:rsidRDefault="00AB0EFC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Celular</w:t>
            </w:r>
          </w:p>
        </w:tc>
        <w:tc>
          <w:tcPr>
            <w:tcW w:w="4462" w:type="dxa"/>
            <w:tcBorders>
              <w:top w:val="nil"/>
            </w:tcBorders>
            <w:shd w:val="clear" w:color="auto" w:fill="auto"/>
          </w:tcPr>
          <w:p w14:paraId="0BDE7270" w14:textId="77777777" w:rsidR="00AB0EFC" w:rsidRPr="00A964C4" w:rsidRDefault="00AB0EFC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Correo Electrónico</w:t>
            </w:r>
          </w:p>
        </w:tc>
      </w:tr>
    </w:tbl>
    <w:p w14:paraId="70AEF7A8" w14:textId="77777777" w:rsidR="00F60655" w:rsidRDefault="00F60655"/>
    <w:p w14:paraId="4855564E" w14:textId="41BF8CCB" w:rsidR="00065983" w:rsidRPr="009E6DBB" w:rsidRDefault="00065983" w:rsidP="00065983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Contacto de </w:t>
      </w:r>
      <w:r w:rsidR="009E3FB2">
        <w:rPr>
          <w:rFonts w:ascii="Arial Rounded MT Bold" w:hAnsi="Arial Rounded MT Bold"/>
          <w:sz w:val="20"/>
          <w:szCs w:val="20"/>
        </w:rPr>
        <w:t>E</w:t>
      </w:r>
      <w:r>
        <w:rPr>
          <w:rFonts w:ascii="Arial Rounded MT Bold" w:hAnsi="Arial Rounded MT Bold"/>
          <w:sz w:val="20"/>
          <w:szCs w:val="20"/>
        </w:rPr>
        <w:t>mergencia</w:t>
      </w:r>
    </w:p>
    <w:p w14:paraId="0CDCB872" w14:textId="77777777" w:rsidR="00065983" w:rsidRPr="005868B2" w:rsidRDefault="00065983" w:rsidP="00065983">
      <w:pPr>
        <w:pStyle w:val="Textosinformato"/>
        <w:rPr>
          <w:rFonts w:ascii="Arial" w:eastAsia="MS Mincho" w:hAnsi="Arial" w:cs="Arial"/>
          <w:bCs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1"/>
        <w:gridCol w:w="3508"/>
        <w:gridCol w:w="3509"/>
      </w:tblGrid>
      <w:tr w:rsidR="00065983" w:rsidRPr="00A964C4" w14:paraId="594D2AF2" w14:textId="77777777" w:rsidTr="00D12CCD">
        <w:trPr>
          <w:trHeight w:val="284"/>
        </w:trPr>
        <w:tc>
          <w:tcPr>
            <w:tcW w:w="3559" w:type="dxa"/>
            <w:shd w:val="clear" w:color="auto" w:fill="auto"/>
            <w:vAlign w:val="bottom"/>
          </w:tcPr>
          <w:p w14:paraId="0A9C932E" w14:textId="77777777" w:rsidR="00065983" w:rsidRPr="00A964C4" w:rsidRDefault="00065983" w:rsidP="00D12CCD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PER_C_NOMBRE"/>
                  <w:enabled/>
                  <w:calcOnExit w:val="0"/>
                  <w:helpText w:type="text" w:val="Ingrese el Nombre o Nombres Completos"/>
                  <w:statusText w:type="text" w:val="Ingrese el Nombre o Nombres Completos"/>
                  <w:textInput>
                    <w:maxLength w:val="29"/>
                  </w:textInput>
                </w:ffData>
              </w:fldCha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559" w:type="dxa"/>
            <w:shd w:val="clear" w:color="auto" w:fill="auto"/>
            <w:vAlign w:val="bottom"/>
          </w:tcPr>
          <w:p w14:paraId="33C7142B" w14:textId="77777777" w:rsidR="00065983" w:rsidRPr="00A964C4" w:rsidRDefault="00065983" w:rsidP="00D12CCD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PER_C_APAT"/>
                  <w:enabled/>
                  <w:calcOnExit w:val="0"/>
                  <w:helpText w:type="text" w:val="Ingrese el Apellido Paterno"/>
                  <w:statusText w:type="text" w:val="Ingrese el Apellido Paterno"/>
                  <w:textInput>
                    <w:maxLength w:val="29"/>
                  </w:textInput>
                </w:ffData>
              </w:fldCha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560" w:type="dxa"/>
            <w:shd w:val="clear" w:color="auto" w:fill="auto"/>
            <w:vAlign w:val="bottom"/>
          </w:tcPr>
          <w:p w14:paraId="775D81E5" w14:textId="77777777" w:rsidR="00065983" w:rsidRPr="00A964C4" w:rsidRDefault="00065983" w:rsidP="00D12CCD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PER_C_AMAT"/>
                  <w:enabled/>
                  <w:calcOnExit w:val="0"/>
                  <w:helpText w:type="text" w:val="Ingrese el Apellido Materno"/>
                  <w:statusText w:type="text" w:val="Ingrese el Apellido Materno"/>
                  <w:textInput>
                    <w:maxLength w:val="29"/>
                  </w:textInput>
                </w:ffData>
              </w:fldCha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065983" w:rsidRPr="00A964C4" w14:paraId="5F877AE2" w14:textId="77777777" w:rsidTr="00D12CCD">
        <w:trPr>
          <w:trHeight w:val="170"/>
        </w:trPr>
        <w:tc>
          <w:tcPr>
            <w:tcW w:w="3559" w:type="dxa"/>
            <w:shd w:val="clear" w:color="auto" w:fill="auto"/>
          </w:tcPr>
          <w:p w14:paraId="00757064" w14:textId="77777777" w:rsidR="00065983" w:rsidRPr="00A964C4" w:rsidRDefault="00065983" w:rsidP="00D12CCD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Nombre(s)</w:t>
            </w:r>
          </w:p>
        </w:tc>
        <w:tc>
          <w:tcPr>
            <w:tcW w:w="3559" w:type="dxa"/>
            <w:shd w:val="clear" w:color="auto" w:fill="auto"/>
          </w:tcPr>
          <w:p w14:paraId="34656413" w14:textId="77777777" w:rsidR="00065983" w:rsidRPr="00A964C4" w:rsidRDefault="00065983" w:rsidP="00D12CCD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Apellido Paterno</w:t>
            </w:r>
          </w:p>
        </w:tc>
        <w:tc>
          <w:tcPr>
            <w:tcW w:w="3560" w:type="dxa"/>
            <w:shd w:val="clear" w:color="auto" w:fill="auto"/>
          </w:tcPr>
          <w:p w14:paraId="30BD0C23" w14:textId="77777777" w:rsidR="00065983" w:rsidRPr="00A964C4" w:rsidRDefault="00065983" w:rsidP="00D12CCD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Apellido Materno</w:t>
            </w:r>
          </w:p>
        </w:tc>
      </w:tr>
    </w:tbl>
    <w:p w14:paraId="6B822254" w14:textId="77777777" w:rsidR="00065983" w:rsidRPr="005868B2" w:rsidRDefault="00065983" w:rsidP="00065983">
      <w:pPr>
        <w:pStyle w:val="Textosinformato"/>
        <w:rPr>
          <w:rFonts w:ascii="Arial" w:eastAsia="MS Mincho" w:hAnsi="Arial" w:cs="Arial"/>
          <w:bCs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3011"/>
        <w:gridCol w:w="2835"/>
        <w:gridCol w:w="2443"/>
      </w:tblGrid>
      <w:tr w:rsidR="00065983" w:rsidRPr="00A964C4" w14:paraId="5D0FAD25" w14:textId="77777777" w:rsidTr="00F022F6">
        <w:trPr>
          <w:trHeight w:val="284"/>
        </w:trPr>
        <w:tc>
          <w:tcPr>
            <w:tcW w:w="2239" w:type="dxa"/>
            <w:shd w:val="clear" w:color="auto" w:fill="auto"/>
            <w:vAlign w:val="bottom"/>
          </w:tcPr>
          <w:p w14:paraId="7A6BDA29" w14:textId="77777777" w:rsidR="00065983" w:rsidRPr="00A964C4" w:rsidRDefault="00065983" w:rsidP="00D12CCD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PER_C_F_NAC"/>
                  <w:enabled/>
                  <w:calcOnExit w:val="0"/>
                  <w:helpText w:type="text" w:val="Ingrese la Fecha de Nacimiento, Ejemplo (12 de Octubre de 1974, 12/10/1974)"/>
                  <w:statusText w:type="text" w:val="Ingrese la Fecha de Nacimiento, Ejemplo (12 de Octubre de 1974, 12/10/1974)"/>
                  <w:textInput>
                    <w:type w:val="date"/>
                    <w:format w:val="dd/MM/yyyy"/>
                  </w:textInput>
                </w:ffData>
              </w:fldCha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011" w:type="dxa"/>
            <w:shd w:val="clear" w:color="auto" w:fill="auto"/>
            <w:vAlign w:val="bottom"/>
          </w:tcPr>
          <w:p w14:paraId="169D5B98" w14:textId="77777777" w:rsidR="00065983" w:rsidRPr="00A964C4" w:rsidRDefault="00065983" w:rsidP="00D12CCD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PER_C_OCUPACION"/>
                  <w:enabled/>
                  <w:calcOnExit w:val="0"/>
                  <w:helpText w:type="text" w:val="Ingrese la Ocupación, Ejemplo (Comerciante, Empleada(o), Profesionista, ... Etc.)"/>
                  <w:statusText w:type="text" w:val="Ingrese la Ocupación, Ejemplo (Comerciante, Empleada(o), Profesionista, ... Etc.)"/>
                  <w:textInput>
                    <w:maxLength w:val="25"/>
                  </w:textInput>
                </w:ffData>
              </w:fldCha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DCFA412" w14:textId="77777777" w:rsidR="00065983" w:rsidRPr="00A964C4" w:rsidRDefault="00065983" w:rsidP="00D12CCD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PER_C_PROFESION"/>
                  <w:enabled/>
                  <w:calcOnExit w:val="0"/>
                  <w:helpText w:type="text" w:val="Ingrese la Profesión, Ejemplo (C.P., L.C.P., ... Etc.)"/>
                  <w:statusText w:type="text" w:val="Ingrese la Profesión, Ejemplo (C.P., L.C.P., ... Etc.)"/>
                  <w:textInput>
                    <w:maxLength w:val="25"/>
                  </w:textInput>
                </w:ffData>
              </w:fldCha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443" w:type="dxa"/>
            <w:shd w:val="clear" w:color="auto" w:fill="auto"/>
            <w:vAlign w:val="bottom"/>
          </w:tcPr>
          <w:p w14:paraId="11D615D1" w14:textId="77777777" w:rsidR="00065983" w:rsidRPr="00A964C4" w:rsidRDefault="00065983" w:rsidP="00D12CCD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PER_C_TEL"/>
                  <w:enabled/>
                  <w:calcOnExit w:val="0"/>
                  <w:helpText w:type="text" w:val="Ingrese el No. de Teléfono, Ejemplo (Normal 01.443.299.62.80, Celular 044.44.33.99.62.80)"/>
                  <w:statusText w:type="text" w:val="Ingrese el No. de Teléfono, Ejemplo (Normal 01.443.299.62.80, Celular 044.44.33.99.62.80)"/>
                  <w:textInput>
                    <w:maxLength w:val="18"/>
                  </w:textInput>
                </w:ffData>
              </w:fldCha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065983" w:rsidRPr="00A964C4" w14:paraId="38022BF1" w14:textId="77777777" w:rsidTr="00F022F6">
        <w:trPr>
          <w:trHeight w:val="170"/>
        </w:trPr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</w:tcPr>
          <w:p w14:paraId="3D724373" w14:textId="3A7929DB" w:rsidR="00065983" w:rsidRPr="00A964C4" w:rsidRDefault="00412E97" w:rsidP="00D12CCD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Parentesco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auto"/>
          </w:tcPr>
          <w:p w14:paraId="639278E7" w14:textId="0E232B02" w:rsidR="00065983" w:rsidRPr="00A964C4" w:rsidRDefault="00543B63" w:rsidP="00D12CCD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 xml:space="preserve">Número </w:t>
            </w:r>
            <w:r w:rsidR="00412E97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Celular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53525DD" w14:textId="37A24EE8" w:rsidR="00065983" w:rsidRPr="00A964C4" w:rsidRDefault="00F022F6" w:rsidP="00D12CCD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T</w:t>
            </w:r>
            <w:r w:rsidR="00543B63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eléfono</w:t>
            </w:r>
          </w:p>
        </w:tc>
        <w:tc>
          <w:tcPr>
            <w:tcW w:w="2443" w:type="dxa"/>
            <w:tcBorders>
              <w:bottom w:val="single" w:sz="4" w:space="0" w:color="auto"/>
            </w:tcBorders>
            <w:shd w:val="clear" w:color="auto" w:fill="auto"/>
          </w:tcPr>
          <w:p w14:paraId="62FA50FF" w14:textId="165EBB63" w:rsidR="00065983" w:rsidRPr="00A964C4" w:rsidRDefault="00F022F6" w:rsidP="00D12CCD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Correo Electrónico</w:t>
            </w:r>
          </w:p>
        </w:tc>
      </w:tr>
    </w:tbl>
    <w:p w14:paraId="03DCCA9B" w14:textId="78A815D6" w:rsidR="00065983" w:rsidRPr="00F022F6" w:rsidRDefault="00065983">
      <w:pPr>
        <w:rPr>
          <w:rFonts w:ascii="Arial Rounded MT Bold" w:hAnsi="Arial Rounded MT Bold"/>
          <w:sz w:val="16"/>
          <w:szCs w:val="16"/>
        </w:rPr>
      </w:pPr>
    </w:p>
    <w:p w14:paraId="1F160B42" w14:textId="77777777" w:rsidR="00F022F6" w:rsidRDefault="00F022F6"/>
    <w:p w14:paraId="718FA698" w14:textId="77777777" w:rsidR="00A80596" w:rsidRDefault="00A80596"/>
    <w:p w14:paraId="5609787C" w14:textId="77777777" w:rsidR="00A80596" w:rsidRDefault="00A80596"/>
    <w:p w14:paraId="3228ED52" w14:textId="77777777" w:rsidR="00A80596" w:rsidRDefault="00A80596"/>
    <w:p w14:paraId="185D77A4" w14:textId="77777777" w:rsidR="00A80596" w:rsidRDefault="00A80596"/>
    <w:p w14:paraId="6C3E7ACC" w14:textId="77777777" w:rsidR="00A80596" w:rsidRDefault="00A80596"/>
    <w:p w14:paraId="4118D86B" w14:textId="77777777" w:rsidR="0017382A" w:rsidRDefault="0017382A"/>
    <w:p w14:paraId="035FE7A3" w14:textId="6669450C" w:rsidR="00AB0EFC" w:rsidRPr="00F60655" w:rsidRDefault="00F022E4">
      <w:pPr>
        <w:rPr>
          <w:rFonts w:ascii="Arial Rounded MT Bold" w:hAnsi="Arial Rounded MT Bold"/>
        </w:rPr>
      </w:pPr>
      <w:r w:rsidRPr="00F60655">
        <w:rPr>
          <w:rFonts w:ascii="Arial Rounded MT Bold" w:hAnsi="Arial Rounded MT Bold"/>
        </w:rPr>
        <w:lastRenderedPageBreak/>
        <w:t>Datos Académicos</w:t>
      </w:r>
    </w:p>
    <w:p w14:paraId="11461895" w14:textId="77777777" w:rsidR="00AB0EFC" w:rsidRPr="00F60655" w:rsidRDefault="00AB0EFC">
      <w:pPr>
        <w:rPr>
          <w:sz w:val="4"/>
          <w:szCs w:val="4"/>
        </w:rPr>
      </w:pPr>
    </w:p>
    <w:p w14:paraId="4929C0BA" w14:textId="5B1E7F38" w:rsidR="00F022E4" w:rsidRPr="00F60655" w:rsidRDefault="00F022E4">
      <w:pPr>
        <w:rPr>
          <w:rFonts w:ascii="Arial Rounded MT Bold" w:hAnsi="Arial Rounded MT Bold"/>
          <w:sz w:val="20"/>
          <w:szCs w:val="20"/>
        </w:rPr>
      </w:pPr>
      <w:r w:rsidRPr="00F60655">
        <w:rPr>
          <w:rFonts w:ascii="Arial Rounded MT Bold" w:hAnsi="Arial Rounded MT Bold"/>
          <w:sz w:val="20"/>
          <w:szCs w:val="20"/>
        </w:rPr>
        <w:t>Licenciatura</w:t>
      </w:r>
    </w:p>
    <w:p w14:paraId="61D38D0A" w14:textId="77777777" w:rsidR="00F022E4" w:rsidRPr="005868B2" w:rsidRDefault="00F022E4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0"/>
        <w:gridCol w:w="5988"/>
      </w:tblGrid>
      <w:tr w:rsidR="00F022E4" w:rsidRPr="00A964C4" w14:paraId="53CDB7C6" w14:textId="77777777" w:rsidTr="00A964C4">
        <w:trPr>
          <w:trHeight w:val="284"/>
        </w:trPr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D6A0F0" w14:textId="77777777" w:rsidR="00F022E4" w:rsidRPr="00A964C4" w:rsidRDefault="00D722C3" w:rsidP="00A964C4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ACA_CARR"/>
                  <w:enabled/>
                  <w:calcOnExit w:val="0"/>
                  <w:helpText w:type="text" w:val="Ingrese el Nombre de la Carrera Cursada, Ejemplo (Contador Publico, Licenciatura en Contaduria Publica, etc.)"/>
                  <w:statusText w:type="text" w:val="Ingrese el Nombre de la Carrera Cursada, Ejemplo (Contador Publico, Licenciatura en Contaduria Publica, etc.)"/>
                  <w:textInput>
                    <w:maxLength w:val="50"/>
                  </w:textInput>
                </w:ffData>
              </w:fldCha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0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E8C4AB" w14:textId="77777777" w:rsidR="00F022E4" w:rsidRPr="00A964C4" w:rsidRDefault="00D722C3" w:rsidP="00A964C4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ACA_INST"/>
                  <w:enabled/>
                  <w:calcOnExit w:val="0"/>
                  <w:helpText w:type="text" w:val="Ingrese el Nombre de la Institución donde realizó sus Estudios, Ejemplos (Universidad Michoacana de San Nicolás de Hidalgo, Universidad Vasco de Quiroga, etc.)"/>
                  <w:statusText w:type="text" w:val="Ingrese el Nombre de la Institución donde realizó sus Estudios, Ejemplos (Universidad Michoacana de San Nicolás de Hidalgo, etc.)"/>
                  <w:textInput>
                    <w:maxLength w:val="50"/>
                  </w:textInput>
                </w:ffData>
              </w:fldChar>
            </w:r>
            <w:bookmarkStart w:id="33" w:name="DACA_INST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33"/>
          </w:p>
        </w:tc>
      </w:tr>
      <w:tr w:rsidR="00F022E4" w:rsidRPr="00A964C4" w14:paraId="42E8DBF8" w14:textId="77777777" w:rsidTr="00A964C4">
        <w:trPr>
          <w:trHeight w:val="170"/>
        </w:trPr>
        <w:tc>
          <w:tcPr>
            <w:tcW w:w="4608" w:type="dxa"/>
            <w:tcBorders>
              <w:bottom w:val="single" w:sz="4" w:space="0" w:color="auto"/>
            </w:tcBorders>
            <w:shd w:val="clear" w:color="auto" w:fill="auto"/>
          </w:tcPr>
          <w:p w14:paraId="1610171A" w14:textId="77777777" w:rsidR="00F022E4" w:rsidRPr="00A964C4" w:rsidRDefault="00F022E4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Carrera Cursada</w:t>
            </w:r>
          </w:p>
        </w:tc>
        <w:tc>
          <w:tcPr>
            <w:tcW w:w="6079" w:type="dxa"/>
            <w:tcBorders>
              <w:bottom w:val="single" w:sz="4" w:space="0" w:color="auto"/>
            </w:tcBorders>
            <w:shd w:val="clear" w:color="auto" w:fill="auto"/>
          </w:tcPr>
          <w:p w14:paraId="0252F0B4" w14:textId="77777777" w:rsidR="00F022E4" w:rsidRPr="00A964C4" w:rsidRDefault="00F022E4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Institución</w:t>
            </w:r>
          </w:p>
        </w:tc>
      </w:tr>
    </w:tbl>
    <w:p w14:paraId="7A4B83DF" w14:textId="77777777" w:rsidR="00F022E4" w:rsidRPr="005868B2" w:rsidRDefault="00F022E4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2306"/>
        <w:gridCol w:w="3519"/>
        <w:gridCol w:w="3521"/>
      </w:tblGrid>
      <w:tr w:rsidR="00F022E4" w:rsidRPr="00A964C4" w14:paraId="3D443E5B" w14:textId="77777777" w:rsidTr="00A964C4">
        <w:trPr>
          <w:trHeight w:val="284"/>
        </w:trPr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0EFD7E" w14:textId="77777777" w:rsidR="00F022E4" w:rsidRPr="00A964C4" w:rsidRDefault="007B5EAC" w:rsidP="00A964C4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ACA_GEN"/>
                  <w:enabled/>
                  <w:calcOnExit w:val="0"/>
                  <w:helpText w:type="text" w:val="Ingrese la Generación, Ejemplos  (1990-1995, 1998-2003, etc )"/>
                  <w:statusText w:type="text" w:val="Ingrese la Generación, Ejemplos  (1990-1995, 1998-2003, etc )"/>
                  <w:textInput>
                    <w:maxLength w:val="9"/>
                  </w:textInput>
                </w:ffData>
              </w:fldChar>
            </w:r>
            <w:bookmarkStart w:id="34" w:name="DACA_GEN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1FB1CC" w14:textId="77777777" w:rsidR="00F022E4" w:rsidRPr="00A964C4" w:rsidRDefault="007B5EAC" w:rsidP="00A964C4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ACA_F_EXA"/>
                  <w:enabled/>
                  <w:calcOnExit w:val="0"/>
                  <w:helpText w:type="text" w:val="Ingrese la Fecha de su Examén Profesional, Ejemplo (20/12/2004)"/>
                  <w:statusText w:type="text" w:val="Ingrese la Fecha de su Examén Profesional, Ejemplo (20/12/2004)"/>
                  <w:textInput>
                    <w:type w:val="date"/>
                    <w:maxLength w:val="8"/>
                    <w:format w:val="dd/MM/yyyy"/>
                  </w:textInput>
                </w:ffData>
              </w:fldChar>
            </w:r>
            <w:bookmarkStart w:id="35" w:name="DACA_F_EXA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35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AF4D5F2" w14:textId="77777777" w:rsidR="00F022E4" w:rsidRPr="00A964C4" w:rsidRDefault="007B5EAC" w:rsidP="00A964C4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ACA_TIT_OBT"/>
                  <w:enabled/>
                  <w:calcOnExit w:val="0"/>
                  <w:helpText w:type="text" w:val="Ingrese el Nombre del Titulo Obtenido, Ejemplo (Contador Publico o C.P.; Licenciatura en Contaduria Publica o L.C.P., etc.)"/>
                  <w:statusText w:type="text" w:val="Ingrese el Nombre del Titulo Obtenido, Ejemplo (Contador Publico o C.P.; Licenciatura en Contaduria Publica o L.C.P., etc.)"/>
                  <w:textInput>
                    <w:maxLength w:val="30"/>
                  </w:textInput>
                </w:ffData>
              </w:fldChar>
            </w:r>
            <w:bookmarkStart w:id="36" w:name="DACA_TIT_OBT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35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C081E6" w14:textId="77777777" w:rsidR="00F022E4" w:rsidRPr="00A964C4" w:rsidRDefault="007B5EAC" w:rsidP="00A964C4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ACA_MOD_TIT"/>
                  <w:enabled/>
                  <w:calcOnExit w:val="0"/>
                  <w:helpText w:type="text" w:val="Ingrese la Modalidad de Titulación Ejemplo (Tesis, Caso Practico, etc)"/>
                  <w:statusText w:type="text" w:val="Ingrese la Modalidad de Titulación Ejemplo (Tesis, Caso Practico, etc)"/>
                  <w:textInput>
                    <w:maxLength w:val="30"/>
                  </w:textInput>
                </w:ffData>
              </w:fldChar>
            </w:r>
            <w:bookmarkStart w:id="37" w:name="DACA_MOD_TIT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37"/>
          </w:p>
        </w:tc>
      </w:tr>
      <w:tr w:rsidR="00F022E4" w:rsidRPr="00A964C4" w14:paraId="6ED5935C" w14:textId="77777777" w:rsidTr="00A964C4">
        <w:trPr>
          <w:trHeight w:val="170"/>
        </w:trPr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</w:tcPr>
          <w:p w14:paraId="7E18EED0" w14:textId="77777777" w:rsidR="00F022E4" w:rsidRPr="00A964C4" w:rsidRDefault="00F022E4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Generación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D8EA5E3" w14:textId="575CA938" w:rsidR="00F022E4" w:rsidRPr="00A964C4" w:rsidRDefault="009420B2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Fecha de Examen</w:t>
            </w:r>
            <w:r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, T</w:t>
            </w:r>
            <w:r w:rsidRPr="006668B8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esis</w:t>
            </w:r>
            <w:r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 xml:space="preserve"> o</w:t>
            </w:r>
            <w:r w:rsidRPr="006668B8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 xml:space="preserve"> Caso Practico</w:t>
            </w:r>
            <w:r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.</w:t>
            </w:r>
          </w:p>
        </w:tc>
        <w:tc>
          <w:tcPr>
            <w:tcW w:w="3579" w:type="dxa"/>
            <w:tcBorders>
              <w:bottom w:val="single" w:sz="4" w:space="0" w:color="auto"/>
            </w:tcBorders>
            <w:shd w:val="clear" w:color="auto" w:fill="auto"/>
          </w:tcPr>
          <w:p w14:paraId="047EC6EA" w14:textId="77777777" w:rsidR="00F022E4" w:rsidRPr="00A964C4" w:rsidRDefault="00F2307B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Titulo Obtenido</w:t>
            </w:r>
          </w:p>
        </w:tc>
        <w:tc>
          <w:tcPr>
            <w:tcW w:w="3580" w:type="dxa"/>
            <w:tcBorders>
              <w:bottom w:val="single" w:sz="4" w:space="0" w:color="auto"/>
            </w:tcBorders>
            <w:shd w:val="clear" w:color="auto" w:fill="auto"/>
          </w:tcPr>
          <w:p w14:paraId="0EA1C37F" w14:textId="139A58A1" w:rsidR="00F022E4" w:rsidRPr="00A964C4" w:rsidRDefault="009420B2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Modalidad de Titulación (Examen</w:t>
            </w:r>
            <w:r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, T</w:t>
            </w:r>
            <w:r w:rsidRPr="006668B8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esis</w:t>
            </w:r>
            <w:r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 xml:space="preserve"> o</w:t>
            </w:r>
            <w:r w:rsidRPr="006668B8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 xml:space="preserve"> Caso Practico</w:t>
            </w: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)</w:t>
            </w:r>
          </w:p>
        </w:tc>
      </w:tr>
    </w:tbl>
    <w:p w14:paraId="1283216B" w14:textId="77777777" w:rsidR="006A5A2A" w:rsidRPr="005868B2" w:rsidRDefault="006A5A2A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F2307B" w:rsidRPr="00A964C4" w14:paraId="2F45E2B2" w14:textId="77777777" w:rsidTr="00A964C4">
        <w:trPr>
          <w:trHeight w:val="284"/>
        </w:trPr>
        <w:tc>
          <w:tcPr>
            <w:tcW w:w="10687" w:type="dxa"/>
            <w:tcBorders>
              <w:bottom w:val="nil"/>
            </w:tcBorders>
            <w:shd w:val="clear" w:color="auto" w:fill="auto"/>
            <w:vAlign w:val="bottom"/>
          </w:tcPr>
          <w:p w14:paraId="4BA5B60D" w14:textId="77777777" w:rsidR="00F2307B" w:rsidRPr="00A964C4" w:rsidRDefault="00D722C3" w:rsidP="00A964C4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ACA_TIT_TS"/>
                  <w:enabled/>
                  <w:calcOnExit w:val="0"/>
                  <w:helpText w:type="text" w:val="Ingrese el Titulo de la Tesis, Caso Practico o Trabajo Presentado, Ejemplo (Los Estados Financieros y su Importancia)"/>
                  <w:statusText w:type="text" w:val="Ingrese el Titulo de la Tesis, Caso Practico o Trabajo Presentado"/>
                  <w:textInput>
                    <w:maxLength w:val="70"/>
                  </w:textInput>
                </w:ffData>
              </w:fldChar>
            </w:r>
            <w:bookmarkStart w:id="38" w:name="DACA_TIT_TS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38"/>
          </w:p>
        </w:tc>
      </w:tr>
      <w:tr w:rsidR="00F2307B" w:rsidRPr="00A964C4" w14:paraId="2874996B" w14:textId="77777777" w:rsidTr="00A964C4">
        <w:trPr>
          <w:trHeight w:val="170"/>
        </w:trPr>
        <w:tc>
          <w:tcPr>
            <w:tcW w:w="10687" w:type="dxa"/>
            <w:tcBorders>
              <w:top w:val="nil"/>
            </w:tcBorders>
            <w:shd w:val="clear" w:color="auto" w:fill="auto"/>
          </w:tcPr>
          <w:p w14:paraId="27169591" w14:textId="77777777" w:rsidR="00F2307B" w:rsidRPr="00A964C4" w:rsidRDefault="00F2307B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 xml:space="preserve">Titulo de </w:t>
            </w:r>
            <w:smartTag w:uri="urn:schemas-microsoft-com:office:smarttags" w:element="PersonName">
              <w:smartTagPr>
                <w:attr w:name="ProductID" w:val="la Tesis"/>
              </w:smartTagPr>
              <w:r w:rsidRPr="00A964C4">
                <w:rPr>
                  <w:rFonts w:ascii="Arial Rounded MT Bold" w:eastAsia="MS Mincho" w:hAnsi="Arial Rounded MT Bold" w:cs="Arial"/>
                  <w:bCs/>
                  <w:color w:val="0000FF"/>
                  <w:sz w:val="12"/>
                  <w:szCs w:val="12"/>
                </w:rPr>
                <w:t>la Tesis</w:t>
              </w:r>
            </w:smartTag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, Caso Practico o Trabajo Presentado</w:t>
            </w:r>
          </w:p>
        </w:tc>
      </w:tr>
    </w:tbl>
    <w:p w14:paraId="1C2E6B20" w14:textId="77777777" w:rsidR="00F2307B" w:rsidRPr="005868B2" w:rsidRDefault="00F2307B" w:rsidP="00F2307B">
      <w:pPr>
        <w:rPr>
          <w:sz w:val="4"/>
          <w:szCs w:val="4"/>
        </w:rPr>
      </w:pPr>
    </w:p>
    <w:p w14:paraId="3F67AE41" w14:textId="77777777" w:rsidR="00F2307B" w:rsidRPr="005868B2" w:rsidRDefault="00F2307B" w:rsidP="00F2307B">
      <w:pPr>
        <w:rPr>
          <w:sz w:val="4"/>
          <w:szCs w:val="4"/>
        </w:rPr>
      </w:pPr>
    </w:p>
    <w:p w14:paraId="04909BA3" w14:textId="77777777" w:rsidR="009420B2" w:rsidRPr="00BA7719" w:rsidRDefault="009420B2" w:rsidP="009420B2">
      <w:pPr>
        <w:rPr>
          <w:sz w:val="16"/>
          <w:szCs w:val="16"/>
        </w:rPr>
      </w:pPr>
      <w:r w:rsidRPr="00BA7719">
        <w:rPr>
          <w:sz w:val="16"/>
          <w:szCs w:val="16"/>
        </w:rPr>
        <w:t xml:space="preserve">(En caso de </w:t>
      </w:r>
      <w:r>
        <w:rPr>
          <w:sz w:val="16"/>
          <w:szCs w:val="16"/>
        </w:rPr>
        <w:t>aún no haber presentado examen,</w:t>
      </w:r>
      <w:r w:rsidRPr="00797718">
        <w:rPr>
          <w:sz w:val="16"/>
          <w:szCs w:val="16"/>
        </w:rPr>
        <w:t xml:space="preserve"> </w:t>
      </w:r>
      <w:r>
        <w:rPr>
          <w:sz w:val="16"/>
          <w:szCs w:val="16"/>
        </w:rPr>
        <w:t>t</w:t>
      </w:r>
      <w:r w:rsidRPr="00797718">
        <w:rPr>
          <w:sz w:val="16"/>
          <w:szCs w:val="16"/>
        </w:rPr>
        <w:t>esis, Caso Practico</w:t>
      </w:r>
      <w:r>
        <w:rPr>
          <w:sz w:val="16"/>
          <w:szCs w:val="16"/>
        </w:rPr>
        <w:t>;</w:t>
      </w:r>
      <w:r w:rsidRPr="00BA7719">
        <w:rPr>
          <w:sz w:val="16"/>
          <w:szCs w:val="16"/>
        </w:rPr>
        <w:t xml:space="preserve"> llenar “</w:t>
      </w:r>
      <w:r>
        <w:rPr>
          <w:sz w:val="16"/>
          <w:szCs w:val="16"/>
        </w:rPr>
        <w:t>F</w:t>
      </w:r>
      <w:r w:rsidRPr="00BA7719">
        <w:rPr>
          <w:sz w:val="16"/>
          <w:szCs w:val="16"/>
        </w:rPr>
        <w:t xml:space="preserve">echa de </w:t>
      </w:r>
      <w:r>
        <w:rPr>
          <w:sz w:val="16"/>
          <w:szCs w:val="16"/>
        </w:rPr>
        <w:t>E</w:t>
      </w:r>
      <w:r w:rsidRPr="00BA7719">
        <w:rPr>
          <w:sz w:val="16"/>
          <w:szCs w:val="16"/>
        </w:rPr>
        <w:t>xamen</w:t>
      </w:r>
      <w:r>
        <w:rPr>
          <w:sz w:val="16"/>
          <w:szCs w:val="16"/>
        </w:rPr>
        <w:t>, T</w:t>
      </w:r>
      <w:r w:rsidRPr="00797718">
        <w:rPr>
          <w:sz w:val="16"/>
          <w:szCs w:val="16"/>
        </w:rPr>
        <w:t>esis, Caso Practico</w:t>
      </w:r>
      <w:r w:rsidRPr="00BA7719">
        <w:rPr>
          <w:sz w:val="16"/>
          <w:szCs w:val="16"/>
        </w:rPr>
        <w:t>”</w:t>
      </w:r>
      <w:r>
        <w:rPr>
          <w:sz w:val="16"/>
          <w:szCs w:val="16"/>
        </w:rPr>
        <w:t xml:space="preserve"> </w:t>
      </w:r>
      <w:r w:rsidRPr="00BA7719">
        <w:rPr>
          <w:sz w:val="16"/>
          <w:szCs w:val="16"/>
        </w:rPr>
        <w:t>con datos de su planeación académica y profesional)</w:t>
      </w:r>
      <w:r>
        <w:rPr>
          <w:sz w:val="16"/>
          <w:szCs w:val="16"/>
        </w:rPr>
        <w:t>.</w:t>
      </w:r>
    </w:p>
    <w:p w14:paraId="39503ADB" w14:textId="77777777" w:rsidR="0017382A" w:rsidRDefault="0017382A" w:rsidP="00BC77A0">
      <w:pPr>
        <w:rPr>
          <w:sz w:val="4"/>
          <w:szCs w:val="4"/>
        </w:rPr>
      </w:pPr>
    </w:p>
    <w:p w14:paraId="793DDBAA" w14:textId="77777777" w:rsidR="00E44D0E" w:rsidRPr="00F60655" w:rsidRDefault="00E44D0E" w:rsidP="00BC77A0">
      <w:pPr>
        <w:rPr>
          <w:rFonts w:ascii="Arial Rounded MT Bold" w:hAnsi="Arial Rounded MT Bold"/>
          <w:sz w:val="8"/>
          <w:szCs w:val="8"/>
        </w:rPr>
      </w:pPr>
    </w:p>
    <w:p w14:paraId="4D4170A0" w14:textId="77777777" w:rsidR="005B5686" w:rsidRDefault="005B5686" w:rsidP="00BC77A0">
      <w:pPr>
        <w:rPr>
          <w:rFonts w:ascii="Arial Rounded MT Bold" w:hAnsi="Arial Rounded MT Bold"/>
          <w:sz w:val="20"/>
          <w:szCs w:val="20"/>
        </w:rPr>
      </w:pPr>
    </w:p>
    <w:p w14:paraId="71380D73" w14:textId="4DC9593C" w:rsidR="00BC77A0" w:rsidRPr="00F60655" w:rsidRDefault="00BC77A0" w:rsidP="00BC77A0">
      <w:pPr>
        <w:rPr>
          <w:rFonts w:ascii="Arial Rounded MT Bold" w:hAnsi="Arial Rounded MT Bold"/>
          <w:sz w:val="20"/>
          <w:szCs w:val="20"/>
        </w:rPr>
      </w:pPr>
      <w:r w:rsidRPr="00F60655">
        <w:rPr>
          <w:rFonts w:ascii="Arial Rounded MT Bold" w:hAnsi="Arial Rounded MT Bold"/>
          <w:sz w:val="20"/>
          <w:szCs w:val="20"/>
        </w:rPr>
        <w:t>Especialidad(es)</w:t>
      </w:r>
      <w:r w:rsidR="002D47D0">
        <w:rPr>
          <w:rFonts w:ascii="Arial Rounded MT Bold" w:hAnsi="Arial Rounded MT Bold"/>
          <w:sz w:val="20"/>
          <w:szCs w:val="20"/>
        </w:rPr>
        <w:t xml:space="preserve"> de interés</w:t>
      </w:r>
    </w:p>
    <w:p w14:paraId="0E68E912" w14:textId="77777777" w:rsidR="00BC77A0" w:rsidRPr="00F60655" w:rsidRDefault="00BC77A0" w:rsidP="00BC77A0">
      <w:pPr>
        <w:rPr>
          <w:sz w:val="4"/>
          <w:szCs w:val="4"/>
        </w:rPr>
      </w:pPr>
    </w:p>
    <w:p w14:paraId="7DE95438" w14:textId="77777777" w:rsidR="006C6C17" w:rsidRPr="005868B2" w:rsidRDefault="006C6C17" w:rsidP="006C6C17">
      <w:pPr>
        <w:rPr>
          <w:sz w:val="4"/>
          <w:szCs w:val="4"/>
        </w:rPr>
      </w:pPr>
    </w:p>
    <w:tbl>
      <w:tblPr>
        <w:tblStyle w:val="Tablaconcuadrcula"/>
        <w:tblpPr w:leftFromText="141" w:rightFromText="141" w:vertAnchor="page" w:horzAnchor="margin" w:tblpXSpec="center" w:tblpY="5905"/>
        <w:tblW w:w="5392" w:type="dxa"/>
        <w:tblLook w:val="04A0" w:firstRow="1" w:lastRow="0" w:firstColumn="1" w:lastColumn="0" w:noHBand="0" w:noVBand="1"/>
      </w:tblPr>
      <w:tblGrid>
        <w:gridCol w:w="4367"/>
        <w:gridCol w:w="1025"/>
      </w:tblGrid>
      <w:tr w:rsidR="00E44D0E" w14:paraId="3BA103B5" w14:textId="77777777" w:rsidTr="00E44D0E">
        <w:trPr>
          <w:trHeight w:val="293"/>
        </w:trPr>
        <w:tc>
          <w:tcPr>
            <w:tcW w:w="4367" w:type="dxa"/>
          </w:tcPr>
          <w:p w14:paraId="678DDC1F" w14:textId="77777777" w:rsidR="00E44D0E" w:rsidRPr="004F4CFB" w:rsidRDefault="00E44D0E" w:rsidP="00E44D0E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8"/>
                <w:szCs w:val="18"/>
              </w:rPr>
            </w:pPr>
            <w:r w:rsidRPr="004F4CFB">
              <w:rPr>
                <w:rFonts w:ascii="Arial Rounded MT Bold" w:eastAsia="MS Mincho" w:hAnsi="Arial Rounded MT Bold" w:cs="Arial"/>
                <w:bCs/>
                <w:color w:val="0000FF"/>
                <w:sz w:val="18"/>
                <w:szCs w:val="18"/>
              </w:rPr>
              <w:br/>
            </w:r>
            <w:r w:rsidRPr="004F4CFB">
              <w:rPr>
                <w:rFonts w:ascii="Arial Rounded MT Bold" w:eastAsia="MS Mincho" w:hAnsi="Arial Rounded MT Bold" w:cs="Arial"/>
                <w:bCs/>
                <w:color w:val="0000FF"/>
                <w:sz w:val="28"/>
                <w:szCs w:val="28"/>
              </w:rPr>
              <w:t>ESPECIALIDAD</w:t>
            </w:r>
          </w:p>
        </w:tc>
        <w:tc>
          <w:tcPr>
            <w:tcW w:w="1025" w:type="dxa"/>
          </w:tcPr>
          <w:p w14:paraId="4842897B" w14:textId="77777777" w:rsidR="00E44D0E" w:rsidRPr="00A6364B" w:rsidRDefault="00E44D0E" w:rsidP="00E44D0E">
            <w:pPr>
              <w:jc w:val="center"/>
              <w:rPr>
                <w:b/>
                <w:bCs w:val="0"/>
                <w:color w:val="0070C0"/>
                <w:sz w:val="18"/>
                <w:szCs w:val="18"/>
              </w:rPr>
            </w:pPr>
            <w:r w:rsidRPr="004F4CFB">
              <w:rPr>
                <w:rFonts w:ascii="Arial Rounded MT Bold" w:eastAsia="MS Mincho" w:hAnsi="Arial Rounded MT Bold"/>
                <w:color w:val="0000FF"/>
                <w:sz w:val="18"/>
                <w:szCs w:val="18"/>
              </w:rPr>
              <w:t>Orden de prioridad</w:t>
            </w:r>
          </w:p>
        </w:tc>
      </w:tr>
      <w:tr w:rsidR="00E44D0E" w14:paraId="104824A8" w14:textId="77777777" w:rsidTr="00E44D0E">
        <w:trPr>
          <w:trHeight w:val="293"/>
        </w:trPr>
        <w:tc>
          <w:tcPr>
            <w:tcW w:w="4367" w:type="dxa"/>
          </w:tcPr>
          <w:p w14:paraId="2B18104B" w14:textId="77777777" w:rsidR="00E44D0E" w:rsidRPr="004F4CFB" w:rsidRDefault="00E44D0E" w:rsidP="00E44D0E">
            <w:pPr>
              <w:pStyle w:val="Textosinformato"/>
              <w:rPr>
                <w:rFonts w:ascii="Arial Rounded MT Bold" w:eastAsia="MS Mincho" w:hAnsi="Arial Rounded MT Bold" w:cs="Arial"/>
                <w:bCs/>
                <w:color w:val="0000FF"/>
                <w:sz w:val="18"/>
                <w:szCs w:val="18"/>
              </w:rPr>
            </w:pPr>
            <w:r w:rsidRPr="004F4CFB">
              <w:rPr>
                <w:rFonts w:ascii="Arial Rounded MT Bold" w:eastAsia="MS Mincho" w:hAnsi="Arial Rounded MT Bold" w:cs="Arial"/>
                <w:bCs/>
                <w:color w:val="0000FF"/>
                <w:sz w:val="18"/>
                <w:szCs w:val="18"/>
              </w:rPr>
              <w:t>Auditoría</w:t>
            </w:r>
          </w:p>
        </w:tc>
        <w:tc>
          <w:tcPr>
            <w:tcW w:w="1025" w:type="dxa"/>
          </w:tcPr>
          <w:p w14:paraId="5535E968" w14:textId="77777777" w:rsidR="00E44D0E" w:rsidRPr="004F4CFB" w:rsidRDefault="00E44D0E" w:rsidP="00E44D0E">
            <w:pPr>
              <w:jc w:val="center"/>
              <w:rPr>
                <w:rFonts w:ascii="Arial Rounded MT Bold" w:eastAsia="MS Mincho" w:hAnsi="Arial Rounded MT Bold"/>
                <w:color w:val="0000FF"/>
                <w:sz w:val="18"/>
                <w:szCs w:val="18"/>
              </w:rPr>
            </w:pPr>
            <w:r w:rsidRPr="004F4CFB">
              <w:rPr>
                <w:rFonts w:ascii="Arial Rounded MT Bold" w:eastAsia="MS Mincho" w:hAnsi="Arial Rounded MT Bold"/>
                <w:color w:val="0000FF"/>
                <w:sz w:val="18"/>
                <w:szCs w:val="18"/>
              </w:rPr>
              <w:t>(      )</w:t>
            </w:r>
          </w:p>
        </w:tc>
      </w:tr>
      <w:tr w:rsidR="00E44D0E" w14:paraId="2C89E619" w14:textId="77777777" w:rsidTr="00E44D0E">
        <w:trPr>
          <w:trHeight w:val="285"/>
        </w:trPr>
        <w:tc>
          <w:tcPr>
            <w:tcW w:w="4367" w:type="dxa"/>
          </w:tcPr>
          <w:p w14:paraId="3AB30DC2" w14:textId="77777777" w:rsidR="00E44D0E" w:rsidRPr="004F4CFB" w:rsidRDefault="00E44D0E" w:rsidP="00E44D0E">
            <w:pPr>
              <w:pStyle w:val="Textosinformato"/>
              <w:rPr>
                <w:rFonts w:ascii="Arial Rounded MT Bold" w:eastAsia="MS Mincho" w:hAnsi="Arial Rounded MT Bold" w:cs="Arial"/>
                <w:bCs/>
                <w:color w:val="0000FF"/>
                <w:sz w:val="18"/>
                <w:szCs w:val="18"/>
              </w:rPr>
            </w:pPr>
            <w:r w:rsidRPr="004F4CFB">
              <w:rPr>
                <w:rFonts w:ascii="Arial Rounded MT Bold" w:eastAsia="MS Mincho" w:hAnsi="Arial Rounded MT Bold" w:cs="Arial"/>
                <w:bCs/>
                <w:color w:val="0000FF"/>
                <w:sz w:val="18"/>
                <w:szCs w:val="18"/>
              </w:rPr>
              <w:t>Contabilidad y Auditoría Gubernamental</w:t>
            </w:r>
          </w:p>
        </w:tc>
        <w:tc>
          <w:tcPr>
            <w:tcW w:w="1025" w:type="dxa"/>
          </w:tcPr>
          <w:p w14:paraId="0223A552" w14:textId="77777777" w:rsidR="00E44D0E" w:rsidRPr="004F4CFB" w:rsidRDefault="00E44D0E" w:rsidP="00E44D0E">
            <w:pPr>
              <w:jc w:val="center"/>
              <w:rPr>
                <w:rFonts w:ascii="Arial Rounded MT Bold" w:eastAsia="MS Mincho" w:hAnsi="Arial Rounded MT Bold"/>
                <w:color w:val="0000FF"/>
                <w:sz w:val="18"/>
                <w:szCs w:val="18"/>
              </w:rPr>
            </w:pPr>
            <w:r w:rsidRPr="004F4CFB">
              <w:rPr>
                <w:rFonts w:ascii="Arial Rounded MT Bold" w:eastAsia="MS Mincho" w:hAnsi="Arial Rounded MT Bold"/>
                <w:color w:val="0000FF"/>
                <w:sz w:val="18"/>
                <w:szCs w:val="18"/>
              </w:rPr>
              <w:t>(      )</w:t>
            </w:r>
          </w:p>
        </w:tc>
      </w:tr>
      <w:tr w:rsidR="00E44D0E" w14:paraId="25045520" w14:textId="77777777" w:rsidTr="00E44D0E">
        <w:trPr>
          <w:trHeight w:val="293"/>
        </w:trPr>
        <w:tc>
          <w:tcPr>
            <w:tcW w:w="4367" w:type="dxa"/>
          </w:tcPr>
          <w:p w14:paraId="414D2679" w14:textId="77777777" w:rsidR="00E44D0E" w:rsidRPr="004F4CFB" w:rsidRDefault="00E44D0E" w:rsidP="00E44D0E">
            <w:pPr>
              <w:pStyle w:val="Textosinformato"/>
              <w:rPr>
                <w:rFonts w:ascii="Arial Rounded MT Bold" w:eastAsia="MS Mincho" w:hAnsi="Arial Rounded MT Bold" w:cs="Arial"/>
                <w:bCs/>
                <w:color w:val="0000FF"/>
                <w:sz w:val="18"/>
                <w:szCs w:val="18"/>
              </w:rPr>
            </w:pPr>
            <w:r w:rsidRPr="004F4CFB">
              <w:rPr>
                <w:rFonts w:ascii="Arial Rounded MT Bold" w:eastAsia="MS Mincho" w:hAnsi="Arial Rounded MT Bold" w:cs="Arial"/>
                <w:bCs/>
                <w:color w:val="0000FF"/>
                <w:sz w:val="18"/>
                <w:szCs w:val="18"/>
              </w:rPr>
              <w:t>Finanzas</w:t>
            </w:r>
          </w:p>
        </w:tc>
        <w:tc>
          <w:tcPr>
            <w:tcW w:w="1025" w:type="dxa"/>
          </w:tcPr>
          <w:p w14:paraId="47C9D52F" w14:textId="77777777" w:rsidR="00E44D0E" w:rsidRPr="004F4CFB" w:rsidRDefault="00E44D0E" w:rsidP="00E44D0E">
            <w:pPr>
              <w:jc w:val="center"/>
              <w:rPr>
                <w:rFonts w:ascii="Arial Rounded MT Bold" w:eastAsia="MS Mincho" w:hAnsi="Arial Rounded MT Bold"/>
                <w:color w:val="0000FF"/>
                <w:sz w:val="18"/>
                <w:szCs w:val="18"/>
              </w:rPr>
            </w:pPr>
            <w:r w:rsidRPr="004F4CFB">
              <w:rPr>
                <w:rFonts w:ascii="Arial Rounded MT Bold" w:eastAsia="MS Mincho" w:hAnsi="Arial Rounded MT Bold"/>
                <w:color w:val="0000FF"/>
                <w:sz w:val="18"/>
                <w:szCs w:val="18"/>
              </w:rPr>
              <w:t>(      )</w:t>
            </w:r>
          </w:p>
        </w:tc>
      </w:tr>
      <w:tr w:rsidR="00E44D0E" w14:paraId="1B430256" w14:textId="77777777" w:rsidTr="00E44D0E">
        <w:trPr>
          <w:trHeight w:val="293"/>
        </w:trPr>
        <w:tc>
          <w:tcPr>
            <w:tcW w:w="4367" w:type="dxa"/>
          </w:tcPr>
          <w:p w14:paraId="3242796D" w14:textId="77777777" w:rsidR="00E44D0E" w:rsidRPr="004F4CFB" w:rsidRDefault="00E44D0E" w:rsidP="00E44D0E">
            <w:pPr>
              <w:pStyle w:val="Textosinformato"/>
              <w:rPr>
                <w:rFonts w:ascii="Arial Rounded MT Bold" w:eastAsia="MS Mincho" w:hAnsi="Arial Rounded MT Bold" w:cs="Arial"/>
                <w:bCs/>
                <w:color w:val="0000FF"/>
                <w:sz w:val="18"/>
                <w:szCs w:val="18"/>
              </w:rPr>
            </w:pPr>
            <w:r w:rsidRPr="004F4CFB">
              <w:rPr>
                <w:rFonts w:ascii="Arial Rounded MT Bold" w:eastAsia="MS Mincho" w:hAnsi="Arial Rounded MT Bold" w:cs="Arial"/>
                <w:bCs/>
                <w:color w:val="0000FF"/>
                <w:sz w:val="18"/>
                <w:szCs w:val="18"/>
              </w:rPr>
              <w:t>Fiscal</w:t>
            </w:r>
          </w:p>
        </w:tc>
        <w:tc>
          <w:tcPr>
            <w:tcW w:w="1025" w:type="dxa"/>
          </w:tcPr>
          <w:p w14:paraId="3B392B68" w14:textId="77777777" w:rsidR="00E44D0E" w:rsidRPr="004F4CFB" w:rsidRDefault="00E44D0E" w:rsidP="00E44D0E">
            <w:pPr>
              <w:jc w:val="center"/>
              <w:rPr>
                <w:rFonts w:ascii="Arial Rounded MT Bold" w:eastAsia="MS Mincho" w:hAnsi="Arial Rounded MT Bold"/>
                <w:color w:val="0000FF"/>
                <w:sz w:val="18"/>
                <w:szCs w:val="18"/>
              </w:rPr>
            </w:pPr>
            <w:r w:rsidRPr="004F4CFB">
              <w:rPr>
                <w:rFonts w:ascii="Arial Rounded MT Bold" w:eastAsia="MS Mincho" w:hAnsi="Arial Rounded MT Bold"/>
                <w:color w:val="0000FF"/>
                <w:sz w:val="18"/>
                <w:szCs w:val="18"/>
              </w:rPr>
              <w:t>(      )</w:t>
            </w:r>
          </w:p>
        </w:tc>
      </w:tr>
      <w:tr w:rsidR="00E44D0E" w14:paraId="26125B87" w14:textId="77777777" w:rsidTr="00E44D0E">
        <w:trPr>
          <w:trHeight w:val="293"/>
        </w:trPr>
        <w:tc>
          <w:tcPr>
            <w:tcW w:w="4367" w:type="dxa"/>
          </w:tcPr>
          <w:p w14:paraId="74BD50A4" w14:textId="77777777" w:rsidR="00E44D0E" w:rsidRPr="004F4CFB" w:rsidRDefault="00E44D0E" w:rsidP="00E44D0E">
            <w:pPr>
              <w:pStyle w:val="Textosinformato"/>
              <w:rPr>
                <w:rFonts w:ascii="Arial Rounded MT Bold" w:eastAsia="MS Mincho" w:hAnsi="Arial Rounded MT Bold" w:cs="Arial"/>
                <w:bCs/>
                <w:color w:val="0000FF"/>
                <w:sz w:val="18"/>
                <w:szCs w:val="18"/>
              </w:rPr>
            </w:pPr>
            <w:r w:rsidRPr="004F4CFB">
              <w:rPr>
                <w:rFonts w:ascii="Arial Rounded MT Bold" w:eastAsia="MS Mincho" w:hAnsi="Arial Rounded MT Bold" w:cs="Arial"/>
                <w:bCs/>
                <w:color w:val="0000FF"/>
                <w:sz w:val="18"/>
                <w:szCs w:val="18"/>
              </w:rPr>
              <w:t>Información Financiera</w:t>
            </w:r>
          </w:p>
        </w:tc>
        <w:tc>
          <w:tcPr>
            <w:tcW w:w="1025" w:type="dxa"/>
          </w:tcPr>
          <w:p w14:paraId="1DCB94A6" w14:textId="77777777" w:rsidR="00E44D0E" w:rsidRPr="004F4CFB" w:rsidRDefault="00E44D0E" w:rsidP="00E44D0E">
            <w:pPr>
              <w:jc w:val="center"/>
              <w:rPr>
                <w:rFonts w:ascii="Arial Rounded MT Bold" w:eastAsia="MS Mincho" w:hAnsi="Arial Rounded MT Bold"/>
                <w:color w:val="0000FF"/>
                <w:sz w:val="18"/>
                <w:szCs w:val="18"/>
              </w:rPr>
            </w:pPr>
            <w:r w:rsidRPr="004F4CFB">
              <w:rPr>
                <w:rFonts w:ascii="Arial Rounded MT Bold" w:eastAsia="MS Mincho" w:hAnsi="Arial Rounded MT Bold"/>
                <w:color w:val="0000FF"/>
                <w:sz w:val="18"/>
                <w:szCs w:val="18"/>
              </w:rPr>
              <w:t>(      )</w:t>
            </w:r>
          </w:p>
        </w:tc>
      </w:tr>
      <w:tr w:rsidR="00E44D0E" w14:paraId="47DCDCA5" w14:textId="77777777" w:rsidTr="00E44D0E">
        <w:trPr>
          <w:trHeight w:val="293"/>
        </w:trPr>
        <w:tc>
          <w:tcPr>
            <w:tcW w:w="4367" w:type="dxa"/>
          </w:tcPr>
          <w:p w14:paraId="294E1EDD" w14:textId="77777777" w:rsidR="00E44D0E" w:rsidRPr="004F4CFB" w:rsidRDefault="00E44D0E" w:rsidP="00E44D0E">
            <w:pPr>
              <w:pStyle w:val="Textosinformato"/>
              <w:rPr>
                <w:rFonts w:ascii="Arial Rounded MT Bold" w:eastAsia="MS Mincho" w:hAnsi="Arial Rounded MT Bold" w:cs="Arial"/>
                <w:bCs/>
                <w:color w:val="0000FF"/>
                <w:sz w:val="18"/>
                <w:szCs w:val="18"/>
              </w:rPr>
            </w:pPr>
            <w:r w:rsidRPr="004F4CFB">
              <w:rPr>
                <w:rFonts w:ascii="Arial Rounded MT Bold" w:eastAsia="MS Mincho" w:hAnsi="Arial Rounded MT Bold" w:cs="Arial"/>
                <w:bCs/>
                <w:color w:val="0000FF"/>
                <w:sz w:val="18"/>
                <w:szCs w:val="18"/>
              </w:rPr>
              <w:t>Precios de Transferencia</w:t>
            </w:r>
          </w:p>
        </w:tc>
        <w:tc>
          <w:tcPr>
            <w:tcW w:w="1025" w:type="dxa"/>
          </w:tcPr>
          <w:p w14:paraId="3502CF70" w14:textId="77777777" w:rsidR="00E44D0E" w:rsidRPr="004F4CFB" w:rsidRDefault="00E44D0E" w:rsidP="00E44D0E">
            <w:pPr>
              <w:jc w:val="center"/>
              <w:rPr>
                <w:rFonts w:ascii="Arial Rounded MT Bold" w:eastAsia="MS Mincho" w:hAnsi="Arial Rounded MT Bold"/>
                <w:color w:val="0000FF"/>
                <w:sz w:val="18"/>
                <w:szCs w:val="18"/>
              </w:rPr>
            </w:pPr>
            <w:r w:rsidRPr="004F4CFB">
              <w:rPr>
                <w:rFonts w:ascii="Arial Rounded MT Bold" w:eastAsia="MS Mincho" w:hAnsi="Arial Rounded MT Bold"/>
                <w:color w:val="0000FF"/>
                <w:sz w:val="18"/>
                <w:szCs w:val="18"/>
              </w:rPr>
              <w:t>(      )</w:t>
            </w:r>
          </w:p>
        </w:tc>
      </w:tr>
      <w:tr w:rsidR="00E44D0E" w14:paraId="4FE5A280" w14:textId="77777777" w:rsidTr="00E44D0E">
        <w:trPr>
          <w:trHeight w:val="293"/>
        </w:trPr>
        <w:tc>
          <w:tcPr>
            <w:tcW w:w="4367" w:type="dxa"/>
          </w:tcPr>
          <w:p w14:paraId="7F09816D" w14:textId="77777777" w:rsidR="00E44D0E" w:rsidRPr="004F4CFB" w:rsidRDefault="00E44D0E" w:rsidP="00E44D0E">
            <w:pPr>
              <w:pStyle w:val="Textosinformato"/>
              <w:rPr>
                <w:rFonts w:ascii="Arial Rounded MT Bold" w:eastAsia="MS Mincho" w:hAnsi="Arial Rounded MT Bold" w:cs="Arial"/>
                <w:bCs/>
                <w:color w:val="0000FF"/>
                <w:sz w:val="18"/>
                <w:szCs w:val="18"/>
              </w:rPr>
            </w:pPr>
            <w:r w:rsidRPr="004F4CFB">
              <w:rPr>
                <w:rFonts w:ascii="Arial Rounded MT Bold" w:eastAsia="MS Mincho" w:hAnsi="Arial Rounded MT Bold" w:cs="Arial"/>
                <w:bCs/>
                <w:color w:val="0000FF"/>
                <w:sz w:val="18"/>
                <w:szCs w:val="18"/>
              </w:rPr>
              <w:t>Previsión y Seguridad Social</w:t>
            </w:r>
          </w:p>
        </w:tc>
        <w:tc>
          <w:tcPr>
            <w:tcW w:w="1025" w:type="dxa"/>
          </w:tcPr>
          <w:p w14:paraId="2AB72A7C" w14:textId="77777777" w:rsidR="00E44D0E" w:rsidRPr="004F4CFB" w:rsidRDefault="00E44D0E" w:rsidP="00E44D0E">
            <w:pPr>
              <w:jc w:val="center"/>
              <w:rPr>
                <w:rFonts w:ascii="Arial Rounded MT Bold" w:eastAsia="MS Mincho" w:hAnsi="Arial Rounded MT Bold"/>
                <w:color w:val="0000FF"/>
                <w:sz w:val="18"/>
                <w:szCs w:val="18"/>
              </w:rPr>
            </w:pPr>
            <w:r w:rsidRPr="004F4CFB">
              <w:rPr>
                <w:rFonts w:ascii="Arial Rounded MT Bold" w:eastAsia="MS Mincho" w:hAnsi="Arial Rounded MT Bold"/>
                <w:color w:val="0000FF"/>
                <w:sz w:val="18"/>
                <w:szCs w:val="18"/>
              </w:rPr>
              <w:t>(      )</w:t>
            </w:r>
          </w:p>
        </w:tc>
      </w:tr>
      <w:tr w:rsidR="00E44D0E" w14:paraId="4DB7E11A" w14:textId="77777777" w:rsidTr="00E44D0E">
        <w:trPr>
          <w:trHeight w:val="285"/>
        </w:trPr>
        <w:tc>
          <w:tcPr>
            <w:tcW w:w="4367" w:type="dxa"/>
          </w:tcPr>
          <w:p w14:paraId="3797DEF8" w14:textId="77777777" w:rsidR="00E44D0E" w:rsidRPr="004F4CFB" w:rsidRDefault="00E44D0E" w:rsidP="00E44D0E">
            <w:pPr>
              <w:pStyle w:val="Textosinformato"/>
              <w:rPr>
                <w:rFonts w:ascii="Arial Rounded MT Bold" w:eastAsia="MS Mincho" w:hAnsi="Arial Rounded MT Bold" w:cs="Arial"/>
                <w:bCs/>
                <w:color w:val="0000FF"/>
                <w:sz w:val="18"/>
                <w:szCs w:val="18"/>
              </w:rPr>
            </w:pPr>
            <w:r w:rsidRPr="004F4CFB">
              <w:rPr>
                <w:rFonts w:ascii="Arial Rounded MT Bold" w:eastAsia="MS Mincho" w:hAnsi="Arial Rounded MT Bold" w:cs="Arial"/>
                <w:bCs/>
                <w:color w:val="0000FF"/>
                <w:sz w:val="18"/>
                <w:szCs w:val="18"/>
              </w:rPr>
              <w:t>Sector Empresas y ONG's</w:t>
            </w:r>
          </w:p>
        </w:tc>
        <w:tc>
          <w:tcPr>
            <w:tcW w:w="1025" w:type="dxa"/>
          </w:tcPr>
          <w:p w14:paraId="58519B19" w14:textId="77777777" w:rsidR="00E44D0E" w:rsidRPr="004F4CFB" w:rsidRDefault="00E44D0E" w:rsidP="00E44D0E">
            <w:pPr>
              <w:jc w:val="center"/>
              <w:rPr>
                <w:rFonts w:ascii="Arial Rounded MT Bold" w:eastAsia="MS Mincho" w:hAnsi="Arial Rounded MT Bold"/>
                <w:color w:val="0000FF"/>
                <w:sz w:val="18"/>
                <w:szCs w:val="18"/>
              </w:rPr>
            </w:pPr>
            <w:r w:rsidRPr="004F4CFB">
              <w:rPr>
                <w:rFonts w:ascii="Arial Rounded MT Bold" w:eastAsia="MS Mincho" w:hAnsi="Arial Rounded MT Bold"/>
                <w:color w:val="0000FF"/>
                <w:sz w:val="18"/>
                <w:szCs w:val="18"/>
              </w:rPr>
              <w:t>(      )</w:t>
            </w:r>
          </w:p>
        </w:tc>
      </w:tr>
      <w:tr w:rsidR="00E44D0E" w14:paraId="1358A0C3" w14:textId="77777777" w:rsidTr="00E44D0E">
        <w:trPr>
          <w:trHeight w:val="293"/>
        </w:trPr>
        <w:tc>
          <w:tcPr>
            <w:tcW w:w="4367" w:type="dxa"/>
          </w:tcPr>
          <w:p w14:paraId="2243862D" w14:textId="77777777" w:rsidR="00E44D0E" w:rsidRPr="004F4CFB" w:rsidRDefault="00E44D0E" w:rsidP="00E44D0E">
            <w:pPr>
              <w:pStyle w:val="Textosinformato"/>
              <w:rPr>
                <w:rFonts w:ascii="Arial Rounded MT Bold" w:eastAsia="MS Mincho" w:hAnsi="Arial Rounded MT Bold" w:cs="Arial"/>
                <w:bCs/>
                <w:color w:val="0000FF"/>
                <w:sz w:val="18"/>
                <w:szCs w:val="18"/>
              </w:rPr>
            </w:pPr>
            <w:r w:rsidRPr="004F4CFB">
              <w:rPr>
                <w:rFonts w:ascii="Arial Rounded MT Bold" w:eastAsia="MS Mincho" w:hAnsi="Arial Rounded MT Bold" w:cs="Arial"/>
                <w:bCs/>
                <w:color w:val="0000FF"/>
                <w:sz w:val="18"/>
                <w:szCs w:val="18"/>
              </w:rPr>
              <w:t>Prevención de Lavado de Dinero y Financiamiento al Terrorismo</w:t>
            </w:r>
          </w:p>
        </w:tc>
        <w:tc>
          <w:tcPr>
            <w:tcW w:w="1025" w:type="dxa"/>
          </w:tcPr>
          <w:p w14:paraId="137F3D20" w14:textId="77777777" w:rsidR="00E44D0E" w:rsidRPr="004F4CFB" w:rsidRDefault="00E44D0E" w:rsidP="00E44D0E">
            <w:pPr>
              <w:jc w:val="center"/>
              <w:rPr>
                <w:rFonts w:ascii="Arial Rounded MT Bold" w:eastAsia="MS Mincho" w:hAnsi="Arial Rounded MT Bold"/>
                <w:color w:val="0000FF"/>
                <w:sz w:val="18"/>
                <w:szCs w:val="18"/>
              </w:rPr>
            </w:pPr>
            <w:r w:rsidRPr="004F4CFB">
              <w:rPr>
                <w:rFonts w:ascii="Arial Rounded MT Bold" w:eastAsia="MS Mincho" w:hAnsi="Arial Rounded MT Bold"/>
                <w:color w:val="0000FF"/>
                <w:sz w:val="18"/>
                <w:szCs w:val="18"/>
              </w:rPr>
              <w:t>(      )</w:t>
            </w:r>
          </w:p>
        </w:tc>
      </w:tr>
    </w:tbl>
    <w:p w14:paraId="4622C071" w14:textId="77777777" w:rsidR="006C6C17" w:rsidRPr="005868B2" w:rsidRDefault="006C6C17" w:rsidP="006C6C17">
      <w:pPr>
        <w:rPr>
          <w:sz w:val="4"/>
          <w:szCs w:val="4"/>
        </w:rPr>
      </w:pPr>
    </w:p>
    <w:p w14:paraId="261588DD" w14:textId="77777777" w:rsidR="006C6C17" w:rsidRPr="00F60655" w:rsidRDefault="006C6C17" w:rsidP="006C6C17">
      <w:pPr>
        <w:rPr>
          <w:rFonts w:ascii="Arial Rounded MT Bold" w:hAnsi="Arial Rounded MT Bold"/>
          <w:sz w:val="8"/>
          <w:szCs w:val="8"/>
        </w:rPr>
      </w:pPr>
    </w:p>
    <w:p w14:paraId="2D3D5DDC" w14:textId="4E846D1F" w:rsidR="00B3503C" w:rsidRDefault="00B3503C" w:rsidP="006C6C17">
      <w:pPr>
        <w:rPr>
          <w:rFonts w:ascii="Arial Rounded MT Bold" w:hAnsi="Arial Rounded MT Bold"/>
          <w:sz w:val="20"/>
          <w:szCs w:val="20"/>
        </w:rPr>
      </w:pPr>
    </w:p>
    <w:p w14:paraId="2CE3BED6" w14:textId="77777777" w:rsidR="009614FB" w:rsidRDefault="009614FB" w:rsidP="006C6C17">
      <w:pPr>
        <w:rPr>
          <w:rFonts w:ascii="Arial Rounded MT Bold" w:hAnsi="Arial Rounded MT Bold"/>
          <w:sz w:val="20"/>
          <w:szCs w:val="20"/>
        </w:rPr>
      </w:pPr>
    </w:p>
    <w:p w14:paraId="674A77F4" w14:textId="77777777" w:rsidR="000003C6" w:rsidRDefault="000003C6" w:rsidP="006C6C17">
      <w:pPr>
        <w:rPr>
          <w:rFonts w:ascii="Arial Rounded MT Bold" w:hAnsi="Arial Rounded MT Bold"/>
          <w:sz w:val="20"/>
          <w:szCs w:val="20"/>
        </w:rPr>
      </w:pPr>
    </w:p>
    <w:p w14:paraId="5CAD82C4" w14:textId="77777777" w:rsidR="00C42314" w:rsidRDefault="00C42314" w:rsidP="006C6C17">
      <w:pPr>
        <w:rPr>
          <w:rFonts w:ascii="Arial Rounded MT Bold" w:hAnsi="Arial Rounded MT Bold"/>
          <w:sz w:val="20"/>
          <w:szCs w:val="20"/>
        </w:rPr>
      </w:pPr>
    </w:p>
    <w:p w14:paraId="19EAB4D8" w14:textId="77777777" w:rsidR="00C42314" w:rsidRDefault="00C42314" w:rsidP="006C6C17">
      <w:pPr>
        <w:rPr>
          <w:rFonts w:ascii="Arial Rounded MT Bold" w:hAnsi="Arial Rounded MT Bold"/>
          <w:sz w:val="20"/>
          <w:szCs w:val="20"/>
        </w:rPr>
      </w:pPr>
    </w:p>
    <w:p w14:paraId="163EE23A" w14:textId="77777777" w:rsidR="00C42314" w:rsidRDefault="00C42314" w:rsidP="006C6C17">
      <w:pPr>
        <w:rPr>
          <w:rFonts w:ascii="Arial Rounded MT Bold" w:hAnsi="Arial Rounded MT Bold"/>
          <w:sz w:val="20"/>
          <w:szCs w:val="20"/>
        </w:rPr>
      </w:pPr>
    </w:p>
    <w:p w14:paraId="24BE6714" w14:textId="77777777" w:rsidR="00C42314" w:rsidRDefault="00C42314" w:rsidP="006C6C17">
      <w:pPr>
        <w:rPr>
          <w:rFonts w:ascii="Arial Rounded MT Bold" w:hAnsi="Arial Rounded MT Bold"/>
          <w:sz w:val="20"/>
          <w:szCs w:val="20"/>
        </w:rPr>
      </w:pPr>
    </w:p>
    <w:p w14:paraId="0DF75878" w14:textId="77777777" w:rsidR="00C42314" w:rsidRDefault="00C42314" w:rsidP="006C6C17">
      <w:pPr>
        <w:rPr>
          <w:rFonts w:ascii="Arial Rounded MT Bold" w:hAnsi="Arial Rounded MT Bold"/>
          <w:sz w:val="20"/>
          <w:szCs w:val="20"/>
        </w:rPr>
      </w:pPr>
    </w:p>
    <w:p w14:paraId="33A1B1FD" w14:textId="77777777" w:rsidR="000003C6" w:rsidRDefault="000003C6" w:rsidP="006C6C17">
      <w:pPr>
        <w:rPr>
          <w:rFonts w:ascii="Arial Rounded MT Bold" w:hAnsi="Arial Rounded MT Bold"/>
          <w:sz w:val="20"/>
          <w:szCs w:val="20"/>
        </w:rPr>
      </w:pPr>
    </w:p>
    <w:p w14:paraId="7A73125B" w14:textId="77777777" w:rsidR="000003C6" w:rsidRDefault="000003C6" w:rsidP="006C6C17">
      <w:pPr>
        <w:rPr>
          <w:rFonts w:ascii="Arial Rounded MT Bold" w:hAnsi="Arial Rounded MT Bold"/>
          <w:sz w:val="20"/>
          <w:szCs w:val="20"/>
        </w:rPr>
      </w:pPr>
    </w:p>
    <w:p w14:paraId="6C998C1B" w14:textId="77777777" w:rsidR="000003C6" w:rsidRDefault="000003C6" w:rsidP="006C6C17">
      <w:pPr>
        <w:rPr>
          <w:rFonts w:ascii="Arial Rounded MT Bold" w:hAnsi="Arial Rounded MT Bold"/>
          <w:sz w:val="20"/>
          <w:szCs w:val="20"/>
        </w:rPr>
      </w:pPr>
    </w:p>
    <w:p w14:paraId="08DE1BB6" w14:textId="77777777" w:rsidR="000003C6" w:rsidRDefault="000003C6" w:rsidP="006C6C17">
      <w:pPr>
        <w:rPr>
          <w:rFonts w:ascii="Arial Rounded MT Bold" w:hAnsi="Arial Rounded MT Bold"/>
          <w:sz w:val="20"/>
          <w:szCs w:val="20"/>
        </w:rPr>
      </w:pPr>
    </w:p>
    <w:p w14:paraId="7CD7620D" w14:textId="77777777" w:rsidR="000003C6" w:rsidRDefault="000003C6" w:rsidP="006C6C17">
      <w:pPr>
        <w:rPr>
          <w:rFonts w:ascii="Arial Rounded MT Bold" w:hAnsi="Arial Rounded MT Bold"/>
          <w:sz w:val="20"/>
          <w:szCs w:val="20"/>
        </w:rPr>
      </w:pPr>
    </w:p>
    <w:p w14:paraId="4DBE14BE" w14:textId="77777777" w:rsidR="000003C6" w:rsidRDefault="000003C6" w:rsidP="006C6C17">
      <w:pPr>
        <w:rPr>
          <w:rFonts w:ascii="Arial Rounded MT Bold" w:hAnsi="Arial Rounded MT Bold"/>
          <w:sz w:val="20"/>
          <w:szCs w:val="20"/>
        </w:rPr>
      </w:pPr>
    </w:p>
    <w:p w14:paraId="4B73C5C5" w14:textId="77777777" w:rsidR="000003C6" w:rsidRDefault="000003C6" w:rsidP="006C6C17">
      <w:pPr>
        <w:rPr>
          <w:rFonts w:ascii="Arial Rounded MT Bold" w:hAnsi="Arial Rounded MT Bold"/>
          <w:sz w:val="20"/>
          <w:szCs w:val="20"/>
        </w:rPr>
      </w:pPr>
    </w:p>
    <w:p w14:paraId="7FC4CCB3" w14:textId="77777777" w:rsidR="002D47D0" w:rsidRDefault="002D47D0" w:rsidP="006C6C17">
      <w:pPr>
        <w:rPr>
          <w:sz w:val="16"/>
          <w:szCs w:val="16"/>
        </w:rPr>
      </w:pPr>
    </w:p>
    <w:p w14:paraId="3B3FDC6B" w14:textId="46EFDFC4" w:rsidR="002D47D0" w:rsidRDefault="002D47D0" w:rsidP="002D47D0">
      <w:pPr>
        <w:jc w:val="both"/>
        <w:rPr>
          <w:sz w:val="16"/>
          <w:szCs w:val="16"/>
        </w:rPr>
      </w:pPr>
      <w:r w:rsidRPr="002D47D0">
        <w:rPr>
          <w:sz w:val="16"/>
          <w:szCs w:val="16"/>
        </w:rPr>
        <w:t xml:space="preserve">Asigne un número del 1 al 9 entre el paréntesis según su prioridad profesional, donde 1 corresponde a mayor prioridad y 9 </w:t>
      </w:r>
      <w:r w:rsidR="004F4CFB">
        <w:rPr>
          <w:sz w:val="16"/>
          <w:szCs w:val="16"/>
        </w:rPr>
        <w:t xml:space="preserve">a </w:t>
      </w:r>
      <w:r w:rsidRPr="002D47D0">
        <w:rPr>
          <w:sz w:val="16"/>
          <w:szCs w:val="16"/>
        </w:rPr>
        <w:t>menor prioridad.</w:t>
      </w:r>
    </w:p>
    <w:p w14:paraId="0E058FC4" w14:textId="77777777" w:rsidR="00E44D0E" w:rsidRDefault="00E44D0E" w:rsidP="002D47D0">
      <w:pPr>
        <w:jc w:val="both"/>
        <w:rPr>
          <w:sz w:val="16"/>
          <w:szCs w:val="16"/>
        </w:rPr>
      </w:pPr>
    </w:p>
    <w:p w14:paraId="5F70C399" w14:textId="77777777" w:rsidR="009B30EF" w:rsidRDefault="009B30EF" w:rsidP="002D47D0">
      <w:pPr>
        <w:jc w:val="both"/>
        <w:rPr>
          <w:sz w:val="16"/>
          <w:szCs w:val="16"/>
        </w:rPr>
      </w:pPr>
    </w:p>
    <w:p w14:paraId="52808798" w14:textId="77777777" w:rsidR="009B30EF" w:rsidRPr="00F60655" w:rsidRDefault="009B30EF" w:rsidP="009B30EF">
      <w:pPr>
        <w:rPr>
          <w:rFonts w:ascii="Arial Rounded MT Bold" w:hAnsi="Arial Rounded MT Bold"/>
          <w:sz w:val="20"/>
          <w:szCs w:val="20"/>
        </w:rPr>
      </w:pPr>
      <w:r w:rsidRPr="00F60655">
        <w:rPr>
          <w:rFonts w:ascii="Arial Rounded MT Bold" w:hAnsi="Arial Rounded MT Bold"/>
          <w:sz w:val="20"/>
          <w:szCs w:val="20"/>
        </w:rPr>
        <w:t>Postgrado(s)</w:t>
      </w:r>
    </w:p>
    <w:p w14:paraId="27DEA790" w14:textId="77777777" w:rsidR="009B30EF" w:rsidRPr="005868B2" w:rsidRDefault="009B30EF" w:rsidP="009B30EF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5987"/>
      </w:tblGrid>
      <w:tr w:rsidR="009B30EF" w:rsidRPr="00A964C4" w14:paraId="526C83BA" w14:textId="77777777" w:rsidTr="00D12CCD">
        <w:trPr>
          <w:trHeight w:val="284"/>
        </w:trPr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CF14E2" w14:textId="77777777" w:rsidR="009B30EF" w:rsidRPr="00A964C4" w:rsidRDefault="009B30EF" w:rsidP="00D12CCD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ACA_POST_CUR"/>
                  <w:enabled/>
                  <w:calcOnExit w:val="0"/>
                  <w:helpText w:type="text" w:val="Ingrese el Nombre del Postgrado Cursado, Ejemplo (Maestria o Doctorado en Administración, Impuestos, Derecho, Finanzas,  etc.)"/>
                  <w:statusText w:type="text" w:val="Ingrese el Nombre del Postgrado Cursado, Ejemplo (Maestria o Doctorado en Administración, Impuestos, Derecho, Finanzas,  etc.)"/>
                  <w:textInput>
                    <w:maxLength w:val="50"/>
                  </w:textInput>
                </w:ffData>
              </w:fldChar>
            </w:r>
            <w:bookmarkStart w:id="39" w:name="DACA_POST_CUR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60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A60E636" w14:textId="77777777" w:rsidR="009B30EF" w:rsidRPr="00A964C4" w:rsidRDefault="009B30EF" w:rsidP="00D12CCD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ACA_POST_INST"/>
                  <w:enabled/>
                  <w:calcOnExit w:val="0"/>
                  <w:helpText w:type="text" w:val="Ingrese el Nombre de la Institución donde realizó sus Estudios, Ejemplos (Universidad Michoacana de San Nicolás de Hidalgo, Universidad Vasco de Quiroga, etc.)"/>
                  <w:statusText w:type="text" w:val="Ingrese el Nombre de la Institución donde realizó sus Estudios, Ejemplos (Universidad Michoacana de San Nicolás de Hidalgo, etc.)"/>
                  <w:textInput>
                    <w:maxLength w:val="50"/>
                  </w:textInput>
                </w:ffData>
              </w:fldChar>
            </w:r>
            <w:bookmarkStart w:id="40" w:name="DACA_POST_INST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40"/>
          </w:p>
        </w:tc>
      </w:tr>
      <w:tr w:rsidR="009B30EF" w:rsidRPr="00A964C4" w14:paraId="7B4BFC71" w14:textId="77777777" w:rsidTr="00D12CCD">
        <w:trPr>
          <w:trHeight w:val="170"/>
        </w:trPr>
        <w:tc>
          <w:tcPr>
            <w:tcW w:w="4608" w:type="dxa"/>
            <w:tcBorders>
              <w:bottom w:val="single" w:sz="4" w:space="0" w:color="auto"/>
            </w:tcBorders>
            <w:shd w:val="clear" w:color="auto" w:fill="auto"/>
          </w:tcPr>
          <w:p w14:paraId="280655CE" w14:textId="77777777" w:rsidR="009B30EF" w:rsidRPr="00A964C4" w:rsidRDefault="009B30EF" w:rsidP="00D12CCD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Postgrado Cursado</w:t>
            </w:r>
          </w:p>
        </w:tc>
        <w:tc>
          <w:tcPr>
            <w:tcW w:w="6079" w:type="dxa"/>
            <w:tcBorders>
              <w:bottom w:val="single" w:sz="4" w:space="0" w:color="auto"/>
            </w:tcBorders>
            <w:shd w:val="clear" w:color="auto" w:fill="auto"/>
          </w:tcPr>
          <w:p w14:paraId="16169482" w14:textId="77777777" w:rsidR="009B30EF" w:rsidRPr="00A964C4" w:rsidRDefault="009B30EF" w:rsidP="00D12CCD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Institución</w:t>
            </w:r>
          </w:p>
        </w:tc>
      </w:tr>
    </w:tbl>
    <w:p w14:paraId="2D206440" w14:textId="77777777" w:rsidR="009B30EF" w:rsidRPr="005868B2" w:rsidRDefault="009B30EF" w:rsidP="009B30EF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1959"/>
        <w:gridCol w:w="3519"/>
        <w:gridCol w:w="3521"/>
      </w:tblGrid>
      <w:tr w:rsidR="009B30EF" w:rsidRPr="00A964C4" w14:paraId="737D8FE6" w14:textId="77777777" w:rsidTr="00D12CCD">
        <w:trPr>
          <w:trHeight w:val="284"/>
        </w:trPr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B2C5FD" w14:textId="77777777" w:rsidR="009B30EF" w:rsidRPr="00A964C4" w:rsidRDefault="009B30EF" w:rsidP="00D12CCD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ACA_POST_F_INI"/>
                  <w:enabled/>
                  <w:calcOnExit w:val="0"/>
                  <w:helpText w:type="text" w:val="Ingrese la Fecha de Inicio de sus Estudios, Ejemplo (20/12/2004)"/>
                  <w:statusText w:type="text" w:val="Ingrese la Fecha de Inicio de sus Estudios, Ejemplo (20/12/2004)"/>
                  <w:textInput>
                    <w:type w:val="date"/>
                    <w:maxLength w:val="8"/>
                    <w:format w:val="dd/MM/yyyy"/>
                  </w:textInput>
                </w:ffData>
              </w:fldChar>
            </w:r>
            <w:bookmarkStart w:id="41" w:name="DACA_POST_F_INI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62537A" w14:textId="77777777" w:rsidR="009B30EF" w:rsidRPr="00A964C4" w:rsidRDefault="009B30EF" w:rsidP="00D12CCD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ACA_POST_F_TER"/>
                  <w:enabled/>
                  <w:calcOnExit w:val="0"/>
                  <w:helpText w:type="text" w:val="Ingrese la Fecha de Terminación de sus Estudios, Ejemplo (20/12/2004)"/>
                  <w:statusText w:type="text" w:val="Ingrese la Fecha de Terminación de sus Estudios, Ejemplo (20/12/2004)"/>
                  <w:textInput>
                    <w:type w:val="date"/>
                    <w:maxLength w:val="8"/>
                    <w:format w:val="dd/MM/yyyy"/>
                  </w:textInput>
                </w:ffData>
              </w:fldChar>
            </w:r>
            <w:bookmarkStart w:id="42" w:name="DACA_POST_F_TER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35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6293D9F" w14:textId="77777777" w:rsidR="009B30EF" w:rsidRPr="00A964C4" w:rsidRDefault="009B30EF" w:rsidP="00D12CCD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ACA_POST_F_EXA"/>
                  <w:enabled/>
                  <w:calcOnExit w:val="0"/>
                  <w:helpText w:type="text" w:val="Ingrese la Fecha de su Examén de Grado, Ejemplo (20/12/2004)"/>
                  <w:statusText w:type="text" w:val="Ingrese la Fecha de su Examén de Grado, Ejemplo (20/12/2004)"/>
                  <w:textInput>
                    <w:type w:val="date"/>
                    <w:maxLength w:val="8"/>
                    <w:format w:val="dd/MM/yyyy"/>
                  </w:textInput>
                </w:ffData>
              </w:fldChar>
            </w:r>
            <w:bookmarkStart w:id="43" w:name="DACA_POST_F_EXA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35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2DCF7C" w14:textId="77777777" w:rsidR="009B30EF" w:rsidRPr="00A964C4" w:rsidRDefault="009B30EF" w:rsidP="00D12CCD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ACA_POST_G_OBT"/>
                  <w:enabled/>
                  <w:calcOnExit w:val="0"/>
                  <w:helpText w:type="text" w:val="Ingrese el Nombre del Grado Obtenido, Ejemplo (Maestro en Ciencias o M.C.; Maestro en Administración o M.A.;Doctor en Administración, etc.)"/>
                  <w:statusText w:type="text" w:val="Ingrese el Nombre del Grado Obtenido, Ejemplo (Maestro en Ciencias o M.C.; Maestro en Administración o M.A.;Doctor en Administración, etc."/>
                  <w:textInput>
                    <w:maxLength w:val="30"/>
                  </w:textInput>
                </w:ffData>
              </w:fldChar>
            </w:r>
            <w:bookmarkStart w:id="44" w:name="DACA_POST_G_OBT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44"/>
          </w:p>
        </w:tc>
      </w:tr>
      <w:tr w:rsidR="009B30EF" w:rsidRPr="00A964C4" w14:paraId="5D916F04" w14:textId="77777777" w:rsidTr="00D12CCD">
        <w:trPr>
          <w:trHeight w:val="170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14:paraId="3306722D" w14:textId="77777777" w:rsidR="009B30EF" w:rsidRPr="00A964C4" w:rsidRDefault="009B30EF" w:rsidP="00D12CCD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Fecha de Inicio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1956F97F" w14:textId="77777777" w:rsidR="009B30EF" w:rsidRPr="00A964C4" w:rsidRDefault="009B30EF" w:rsidP="00D12CCD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Fecha de Terminación</w:t>
            </w:r>
          </w:p>
        </w:tc>
        <w:tc>
          <w:tcPr>
            <w:tcW w:w="3579" w:type="dxa"/>
            <w:tcBorders>
              <w:bottom w:val="single" w:sz="4" w:space="0" w:color="auto"/>
            </w:tcBorders>
            <w:shd w:val="clear" w:color="auto" w:fill="auto"/>
          </w:tcPr>
          <w:p w14:paraId="38AE4C1D" w14:textId="77777777" w:rsidR="009B30EF" w:rsidRPr="00A964C4" w:rsidRDefault="009B30EF" w:rsidP="00D12CCD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Fecha de Examen de Grado</w:t>
            </w:r>
          </w:p>
        </w:tc>
        <w:tc>
          <w:tcPr>
            <w:tcW w:w="3580" w:type="dxa"/>
            <w:tcBorders>
              <w:bottom w:val="single" w:sz="4" w:space="0" w:color="auto"/>
            </w:tcBorders>
            <w:shd w:val="clear" w:color="auto" w:fill="auto"/>
          </w:tcPr>
          <w:p w14:paraId="11AAB93F" w14:textId="77777777" w:rsidR="009B30EF" w:rsidRPr="00A964C4" w:rsidRDefault="009B30EF" w:rsidP="00D12CCD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Grado Obtenido</w:t>
            </w:r>
          </w:p>
        </w:tc>
      </w:tr>
    </w:tbl>
    <w:p w14:paraId="2F5CD115" w14:textId="77777777" w:rsidR="009B30EF" w:rsidRPr="005868B2" w:rsidRDefault="009B30EF" w:rsidP="009B30EF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9B30EF" w:rsidRPr="00A964C4" w14:paraId="74A22D03" w14:textId="77777777" w:rsidTr="00D12CCD">
        <w:trPr>
          <w:trHeight w:val="284"/>
        </w:trPr>
        <w:tc>
          <w:tcPr>
            <w:tcW w:w="10687" w:type="dxa"/>
            <w:tcBorders>
              <w:bottom w:val="nil"/>
            </w:tcBorders>
            <w:shd w:val="clear" w:color="auto" w:fill="auto"/>
            <w:vAlign w:val="bottom"/>
          </w:tcPr>
          <w:p w14:paraId="16CDEA4C" w14:textId="77777777" w:rsidR="009B30EF" w:rsidRPr="00A964C4" w:rsidRDefault="009B30EF" w:rsidP="00D12CCD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ACA_POST_TIT_TS"/>
                  <w:enabled/>
                  <w:calcOnExit w:val="0"/>
                  <w:helpText w:type="text" w:val="Ingrese el Titulo de la Tesis, Caso Practico o Trabajo Presentado, Ejemplo (Los Estados Financieros y su Importancia)"/>
                  <w:statusText w:type="text" w:val="Ingrese el Titulo de la Tesis, Caso Practico o Trabajo Presentado"/>
                  <w:textInput>
                    <w:maxLength w:val="70"/>
                  </w:textInput>
                </w:ffData>
              </w:fldChar>
            </w:r>
            <w:bookmarkStart w:id="45" w:name="DACA_POST_TIT_TS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45"/>
          </w:p>
        </w:tc>
      </w:tr>
      <w:tr w:rsidR="009B30EF" w:rsidRPr="00A964C4" w14:paraId="50338410" w14:textId="77777777" w:rsidTr="00D12CCD">
        <w:trPr>
          <w:trHeight w:val="170"/>
        </w:trPr>
        <w:tc>
          <w:tcPr>
            <w:tcW w:w="10687" w:type="dxa"/>
            <w:tcBorders>
              <w:top w:val="nil"/>
            </w:tcBorders>
            <w:shd w:val="clear" w:color="auto" w:fill="auto"/>
          </w:tcPr>
          <w:p w14:paraId="0CA5D044" w14:textId="77777777" w:rsidR="009B30EF" w:rsidRPr="00A964C4" w:rsidRDefault="009B30EF" w:rsidP="00D12CCD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 xml:space="preserve">Titulo de </w:t>
            </w:r>
            <w:smartTag w:uri="urn:schemas-microsoft-com:office:smarttags" w:element="PersonName">
              <w:smartTagPr>
                <w:attr w:name="ProductID" w:val="la Tesis"/>
              </w:smartTagPr>
              <w:r w:rsidRPr="00A964C4">
                <w:rPr>
                  <w:rFonts w:ascii="Arial Rounded MT Bold" w:eastAsia="MS Mincho" w:hAnsi="Arial Rounded MT Bold" w:cs="Arial"/>
                  <w:bCs/>
                  <w:color w:val="0000FF"/>
                  <w:sz w:val="12"/>
                  <w:szCs w:val="12"/>
                </w:rPr>
                <w:t>la Tesis</w:t>
              </w:r>
            </w:smartTag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, Caso Practico o Trabajo Presentado</w:t>
            </w:r>
          </w:p>
        </w:tc>
      </w:tr>
    </w:tbl>
    <w:p w14:paraId="635E3EF7" w14:textId="77777777" w:rsidR="009B30EF" w:rsidRPr="005868B2" w:rsidRDefault="009B30EF" w:rsidP="009B30EF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5987"/>
      </w:tblGrid>
      <w:tr w:rsidR="009B30EF" w:rsidRPr="00A964C4" w14:paraId="3807047B" w14:textId="77777777" w:rsidTr="00D12CCD">
        <w:trPr>
          <w:trHeight w:val="284"/>
        </w:trPr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A26BD0" w14:textId="77777777" w:rsidR="009B30EF" w:rsidRPr="00A964C4" w:rsidRDefault="009B30EF" w:rsidP="00D12CCD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ACA_POST_CUR_2"/>
                  <w:enabled/>
                  <w:calcOnExit w:val="0"/>
                  <w:helpText w:type="text" w:val="Ingrese el Nombre del Postgrado Cursado, Ejemplo (Maestria o Doctorado en Administración, Impuestos, Derecho, Finanzas,  etc.)"/>
                  <w:statusText w:type="text" w:val="Ingrese el Nombre del Postgrado Cursado, Ejemplo (Maestria o Doctorado en Administración, Impuestos, Derecho, Finanzas,  etc.)"/>
                  <w:textInput>
                    <w:maxLength w:val="50"/>
                  </w:textInput>
                </w:ffData>
              </w:fldChar>
            </w:r>
            <w:bookmarkStart w:id="46" w:name="DACA_POST_CUR_2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60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0EDB7C" w14:textId="77777777" w:rsidR="009B30EF" w:rsidRPr="00A964C4" w:rsidRDefault="009B30EF" w:rsidP="00D12CCD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ACA_POST_INST_2"/>
                  <w:enabled/>
                  <w:calcOnExit w:val="0"/>
                  <w:helpText w:type="text" w:val="Ingrese el Nombre de la Institución donde realizó sus Estudios, Ejemplos (Universidad Michoacana de San Nicolás de Hidalgo, Universidad Vasco de Quiroga, etc.)"/>
                  <w:statusText w:type="text" w:val="Ingrese el Nombre de la Institución donde realizó sus Estudios, Ejemplos (Universidad Michoacana de San Nicolás de Hidalgo, etc.)"/>
                  <w:textInput>
                    <w:maxLength w:val="50"/>
                  </w:textInput>
                </w:ffData>
              </w:fldChar>
            </w:r>
            <w:bookmarkStart w:id="47" w:name="DACA_POST_INST_2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47"/>
          </w:p>
        </w:tc>
      </w:tr>
      <w:tr w:rsidR="009B30EF" w:rsidRPr="00A964C4" w14:paraId="6CFE1AE0" w14:textId="77777777" w:rsidTr="00D12CCD">
        <w:trPr>
          <w:trHeight w:val="170"/>
        </w:trPr>
        <w:tc>
          <w:tcPr>
            <w:tcW w:w="4608" w:type="dxa"/>
            <w:tcBorders>
              <w:bottom w:val="single" w:sz="4" w:space="0" w:color="auto"/>
            </w:tcBorders>
            <w:shd w:val="clear" w:color="auto" w:fill="auto"/>
          </w:tcPr>
          <w:p w14:paraId="0043B3C3" w14:textId="77777777" w:rsidR="009B30EF" w:rsidRPr="00A964C4" w:rsidRDefault="009B30EF" w:rsidP="00D12CCD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Postgrado Cursado (2)</w:t>
            </w:r>
          </w:p>
        </w:tc>
        <w:tc>
          <w:tcPr>
            <w:tcW w:w="6079" w:type="dxa"/>
            <w:tcBorders>
              <w:bottom w:val="single" w:sz="4" w:space="0" w:color="auto"/>
            </w:tcBorders>
            <w:shd w:val="clear" w:color="auto" w:fill="auto"/>
          </w:tcPr>
          <w:p w14:paraId="4053E17C" w14:textId="77777777" w:rsidR="009B30EF" w:rsidRPr="00A964C4" w:rsidRDefault="009B30EF" w:rsidP="00D12CCD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Institución (2)</w:t>
            </w:r>
          </w:p>
        </w:tc>
      </w:tr>
    </w:tbl>
    <w:p w14:paraId="6B5A00E1" w14:textId="77777777" w:rsidR="009B30EF" w:rsidRPr="005868B2" w:rsidRDefault="009B30EF" w:rsidP="009B30EF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1959"/>
        <w:gridCol w:w="3519"/>
        <w:gridCol w:w="3521"/>
      </w:tblGrid>
      <w:tr w:rsidR="009B30EF" w:rsidRPr="00A964C4" w14:paraId="26BC1DDA" w14:textId="77777777" w:rsidTr="00D12CCD">
        <w:trPr>
          <w:trHeight w:val="284"/>
        </w:trPr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E09B2A" w14:textId="77777777" w:rsidR="009B30EF" w:rsidRPr="00A964C4" w:rsidRDefault="009B30EF" w:rsidP="00D12CCD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ACA_POST_F_INI_2"/>
                  <w:enabled/>
                  <w:calcOnExit w:val="0"/>
                  <w:helpText w:type="text" w:val="Ingrese la Fecha de Inicio de sus Estudios, Ejemplo (20/12/2004)"/>
                  <w:statusText w:type="text" w:val="Ingrese la Fecha de Inicio de sus Estudios, Ejemplo (20/12/2004)"/>
                  <w:textInput>
                    <w:type w:val="date"/>
                    <w:maxLength w:val="8"/>
                    <w:format w:val="dd/MM/yyyy"/>
                  </w:textInput>
                </w:ffData>
              </w:fldChar>
            </w:r>
            <w:bookmarkStart w:id="48" w:name="DACA_POST_F_INI_2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AD9BF6" w14:textId="77777777" w:rsidR="009B30EF" w:rsidRPr="00A964C4" w:rsidRDefault="009B30EF" w:rsidP="00D12CCD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ACA_POST_F_TER_2"/>
                  <w:enabled/>
                  <w:calcOnExit w:val="0"/>
                  <w:helpText w:type="text" w:val="Ingrese la Fecha de Terminación de sus Estudios, Ejemplo (20/12/2004)"/>
                  <w:statusText w:type="text" w:val="Ingrese la Fecha de Terminación de sus Estudios, Ejemplo (20/12/2004)"/>
                  <w:textInput>
                    <w:type w:val="date"/>
                    <w:maxLength w:val="8"/>
                    <w:format w:val="dd/MM/yyyy"/>
                  </w:textInput>
                </w:ffData>
              </w:fldChar>
            </w:r>
            <w:bookmarkStart w:id="49" w:name="DACA_POST_F_TER_2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35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44F008" w14:textId="77777777" w:rsidR="009B30EF" w:rsidRPr="00A964C4" w:rsidRDefault="009B30EF" w:rsidP="00D12CCD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ACA_POST_F_EXA_2"/>
                  <w:enabled/>
                  <w:calcOnExit w:val="0"/>
                  <w:helpText w:type="text" w:val="Ingrese la Fecha de su Examén de Grado, Ejemplo (20/12/2004)"/>
                  <w:statusText w:type="text" w:val="Ingrese la Fecha de su Examén de Grado, Ejemplo (20/12/2004)"/>
                  <w:textInput>
                    <w:type w:val="date"/>
                    <w:maxLength w:val="8"/>
                    <w:format w:val="dd/MM/yyyy"/>
                  </w:textInput>
                </w:ffData>
              </w:fldChar>
            </w:r>
            <w:bookmarkStart w:id="50" w:name="DACA_POST_F_EXA_2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35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B91735" w14:textId="77777777" w:rsidR="009B30EF" w:rsidRPr="00A964C4" w:rsidRDefault="009B30EF" w:rsidP="00D12CCD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ACA_POST_G_OBT_2"/>
                  <w:enabled/>
                  <w:calcOnExit w:val="0"/>
                  <w:helpText w:type="text" w:val="Ingrese el Nombre del Grado Obtenido, Ejemplo (Maestro en Ciencias o M.C.; Maestro en Administración o M.A.;Doctor en Administración, etc.)"/>
                  <w:statusText w:type="text" w:val="Ingrese el Nombre del Grado Obtenido, Ejemplo (Maestro en Ciencias o M.C.; Maestro en Administración o M.A.;Doctor en Administración, etc."/>
                  <w:textInput>
                    <w:maxLength w:val="30"/>
                  </w:textInput>
                </w:ffData>
              </w:fldChar>
            </w:r>
            <w:bookmarkStart w:id="51" w:name="DACA_POST_G_OBT_2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51"/>
          </w:p>
        </w:tc>
      </w:tr>
      <w:tr w:rsidR="009B30EF" w:rsidRPr="00A964C4" w14:paraId="45E41984" w14:textId="77777777" w:rsidTr="00D12CCD">
        <w:trPr>
          <w:trHeight w:val="170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14:paraId="19D2069E" w14:textId="77777777" w:rsidR="009B30EF" w:rsidRPr="00A964C4" w:rsidRDefault="009B30EF" w:rsidP="00D12CCD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Fecha de Inicio (2)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2954ADBF" w14:textId="77777777" w:rsidR="009B30EF" w:rsidRPr="00A964C4" w:rsidRDefault="009B30EF" w:rsidP="00D12CCD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Fecha de Terminación (2)</w:t>
            </w:r>
          </w:p>
        </w:tc>
        <w:tc>
          <w:tcPr>
            <w:tcW w:w="3579" w:type="dxa"/>
            <w:tcBorders>
              <w:bottom w:val="single" w:sz="4" w:space="0" w:color="auto"/>
            </w:tcBorders>
            <w:shd w:val="clear" w:color="auto" w:fill="auto"/>
          </w:tcPr>
          <w:p w14:paraId="309A43C4" w14:textId="77777777" w:rsidR="009B30EF" w:rsidRPr="00A964C4" w:rsidRDefault="009B30EF" w:rsidP="00D12CCD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Fecha de Examen de Grado (2)</w:t>
            </w:r>
          </w:p>
        </w:tc>
        <w:tc>
          <w:tcPr>
            <w:tcW w:w="3580" w:type="dxa"/>
            <w:tcBorders>
              <w:bottom w:val="single" w:sz="4" w:space="0" w:color="auto"/>
            </w:tcBorders>
            <w:shd w:val="clear" w:color="auto" w:fill="auto"/>
          </w:tcPr>
          <w:p w14:paraId="292685B4" w14:textId="77777777" w:rsidR="009B30EF" w:rsidRPr="00A964C4" w:rsidRDefault="009B30EF" w:rsidP="00D12CCD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Grado Obtenido (2)</w:t>
            </w:r>
          </w:p>
        </w:tc>
      </w:tr>
    </w:tbl>
    <w:p w14:paraId="5AB3AF99" w14:textId="77777777" w:rsidR="009B30EF" w:rsidRPr="005868B2" w:rsidRDefault="009B30EF" w:rsidP="009B30EF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9B30EF" w:rsidRPr="00A964C4" w14:paraId="38F03BC2" w14:textId="77777777" w:rsidTr="00D12CCD">
        <w:trPr>
          <w:trHeight w:val="284"/>
        </w:trPr>
        <w:tc>
          <w:tcPr>
            <w:tcW w:w="10687" w:type="dxa"/>
            <w:tcBorders>
              <w:bottom w:val="nil"/>
            </w:tcBorders>
            <w:shd w:val="clear" w:color="auto" w:fill="auto"/>
            <w:vAlign w:val="bottom"/>
          </w:tcPr>
          <w:p w14:paraId="3A6467D5" w14:textId="77777777" w:rsidR="009B30EF" w:rsidRPr="00A964C4" w:rsidRDefault="009B30EF" w:rsidP="00D12CCD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ACA_POST_TIT_TS_2"/>
                  <w:enabled/>
                  <w:calcOnExit w:val="0"/>
                  <w:helpText w:type="text" w:val="Ingrese el Titulo de la Tesis, Caso Practico o Trabajo Presentado, Ejemplo (Los Estados Financieros y su Importancia)"/>
                  <w:statusText w:type="text" w:val="Ingrese el Titulo de la Tesis, Caso Practico o Trabajo Presentado"/>
                  <w:textInput>
                    <w:maxLength w:val="70"/>
                  </w:textInput>
                </w:ffData>
              </w:fldChar>
            </w:r>
            <w:bookmarkStart w:id="52" w:name="DACA_POST_TIT_TS_2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52"/>
          </w:p>
        </w:tc>
      </w:tr>
      <w:tr w:rsidR="009B30EF" w:rsidRPr="00A964C4" w14:paraId="46277401" w14:textId="77777777" w:rsidTr="00D12CCD">
        <w:trPr>
          <w:trHeight w:val="170"/>
        </w:trPr>
        <w:tc>
          <w:tcPr>
            <w:tcW w:w="10687" w:type="dxa"/>
            <w:tcBorders>
              <w:top w:val="nil"/>
            </w:tcBorders>
            <w:shd w:val="clear" w:color="auto" w:fill="auto"/>
          </w:tcPr>
          <w:p w14:paraId="73315219" w14:textId="77777777" w:rsidR="009B30EF" w:rsidRPr="00A964C4" w:rsidRDefault="009B30EF" w:rsidP="00D12CCD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 xml:space="preserve">Titulo de </w:t>
            </w:r>
            <w:smartTag w:uri="urn:schemas-microsoft-com:office:smarttags" w:element="PersonName">
              <w:smartTagPr>
                <w:attr w:name="ProductID" w:val="la Tesis"/>
              </w:smartTagPr>
              <w:r w:rsidRPr="00A964C4">
                <w:rPr>
                  <w:rFonts w:ascii="Arial Rounded MT Bold" w:eastAsia="MS Mincho" w:hAnsi="Arial Rounded MT Bold" w:cs="Arial"/>
                  <w:bCs/>
                  <w:color w:val="0000FF"/>
                  <w:sz w:val="12"/>
                  <w:szCs w:val="12"/>
                </w:rPr>
                <w:t>la Tesis</w:t>
              </w:r>
            </w:smartTag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, Caso Practico o Trabajo Presentado (2)</w:t>
            </w:r>
          </w:p>
        </w:tc>
      </w:tr>
    </w:tbl>
    <w:p w14:paraId="23892512" w14:textId="77777777" w:rsidR="002D47D0" w:rsidRDefault="002D47D0" w:rsidP="006C6C17">
      <w:pPr>
        <w:rPr>
          <w:rFonts w:ascii="Arial Rounded MT Bold" w:hAnsi="Arial Rounded MT Bold"/>
          <w:sz w:val="20"/>
          <w:szCs w:val="20"/>
        </w:rPr>
      </w:pPr>
    </w:p>
    <w:p w14:paraId="09284E06" w14:textId="77777777" w:rsidR="00F2307B" w:rsidRDefault="00F2307B" w:rsidP="000975FF">
      <w:pPr>
        <w:rPr>
          <w:rFonts w:ascii="Arial Rounded MT Bold" w:hAnsi="Arial Rounded MT Bold"/>
          <w:sz w:val="20"/>
          <w:szCs w:val="20"/>
        </w:rPr>
      </w:pPr>
    </w:p>
    <w:p w14:paraId="07A3E386" w14:textId="77777777" w:rsidR="00E44D0E" w:rsidRDefault="00E44D0E" w:rsidP="000975FF">
      <w:pPr>
        <w:rPr>
          <w:rFonts w:ascii="Arial Rounded MT Bold" w:hAnsi="Arial Rounded MT Bold"/>
          <w:sz w:val="20"/>
          <w:szCs w:val="20"/>
        </w:rPr>
      </w:pPr>
    </w:p>
    <w:p w14:paraId="2D68C4CB" w14:textId="77777777" w:rsidR="00E44D0E" w:rsidRDefault="00E44D0E" w:rsidP="000975FF">
      <w:pPr>
        <w:rPr>
          <w:rFonts w:ascii="Arial Rounded MT Bold" w:hAnsi="Arial Rounded MT Bold"/>
          <w:sz w:val="20"/>
          <w:szCs w:val="20"/>
        </w:rPr>
      </w:pPr>
    </w:p>
    <w:p w14:paraId="62A5A40D" w14:textId="77777777" w:rsidR="004F15FC" w:rsidRPr="000C3CB2" w:rsidRDefault="004F15FC" w:rsidP="000975FF">
      <w:pPr>
        <w:rPr>
          <w:rFonts w:ascii="CG Omega" w:hAnsi="CG Omega"/>
          <w:sz w:val="8"/>
          <w:szCs w:val="8"/>
        </w:rPr>
      </w:pPr>
    </w:p>
    <w:p w14:paraId="6A45EFF4" w14:textId="77777777" w:rsidR="000975FF" w:rsidRDefault="000975FF" w:rsidP="000975FF">
      <w:pPr>
        <w:rPr>
          <w:rFonts w:ascii="Arial Rounded MT Bold" w:hAnsi="Arial Rounded MT Bold"/>
        </w:rPr>
      </w:pPr>
      <w:r w:rsidRPr="00F60655">
        <w:rPr>
          <w:rFonts w:ascii="Arial Rounded MT Bold" w:hAnsi="Arial Rounded MT Bold"/>
        </w:rPr>
        <w:lastRenderedPageBreak/>
        <w:t>D</w:t>
      </w:r>
      <w:r w:rsidR="00D96423" w:rsidRPr="00F60655">
        <w:rPr>
          <w:rFonts w:ascii="Arial Rounded MT Bold" w:hAnsi="Arial Rounded MT Bold"/>
        </w:rPr>
        <w:t>atos Profesionales</w:t>
      </w:r>
    </w:p>
    <w:p w14:paraId="18135130" w14:textId="77777777" w:rsidR="00F60655" w:rsidRPr="00F60655" w:rsidRDefault="00F60655" w:rsidP="000975FF">
      <w:pPr>
        <w:rPr>
          <w:rFonts w:ascii="Arial Rounded MT Bold" w:hAnsi="Arial Rounded MT Bold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0975FF" w:rsidRPr="00A964C4" w14:paraId="016F6AB2" w14:textId="77777777" w:rsidTr="00A964C4">
        <w:trPr>
          <w:trHeight w:val="284"/>
        </w:trPr>
        <w:tc>
          <w:tcPr>
            <w:tcW w:w="10678" w:type="dxa"/>
            <w:shd w:val="clear" w:color="auto" w:fill="auto"/>
            <w:vAlign w:val="bottom"/>
          </w:tcPr>
          <w:p w14:paraId="381E6758" w14:textId="77777777" w:rsidR="000975FF" w:rsidRPr="00A964C4" w:rsidRDefault="002C55E2" w:rsidP="00A964C4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APROF_EMP"/>
                  <w:enabled/>
                  <w:calcOnExit w:val="0"/>
                  <w:helpText w:type="text" w:val="Ingrese el Titulo de la Tesis, Caso Practico o Trabajo Presentado, Ejemplo (Los Estados Financieros y su Importancia)"/>
                  <w:statusText w:type="text" w:val="Ingrese el Titulo de la Tesis, Caso Practico o Trabajo Presentado"/>
                  <w:textInput>
                    <w:maxLength w:val="70"/>
                  </w:textInput>
                </w:ffData>
              </w:fldChar>
            </w:r>
            <w:bookmarkStart w:id="53" w:name="DAPROF_EMP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53"/>
          </w:p>
        </w:tc>
      </w:tr>
      <w:tr w:rsidR="000975FF" w:rsidRPr="00A964C4" w14:paraId="49E33F2A" w14:textId="77777777" w:rsidTr="00A964C4">
        <w:trPr>
          <w:trHeight w:val="170"/>
        </w:trPr>
        <w:tc>
          <w:tcPr>
            <w:tcW w:w="10678" w:type="dxa"/>
            <w:tcBorders>
              <w:bottom w:val="single" w:sz="4" w:space="0" w:color="auto"/>
            </w:tcBorders>
            <w:shd w:val="clear" w:color="auto" w:fill="auto"/>
          </w:tcPr>
          <w:p w14:paraId="2A5CEC55" w14:textId="77777777" w:rsidR="000975FF" w:rsidRPr="00A964C4" w:rsidRDefault="00D96423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Empresa o Institución donde Presta sus Servicios</w:t>
            </w:r>
          </w:p>
        </w:tc>
      </w:tr>
    </w:tbl>
    <w:p w14:paraId="2DFAFBC6" w14:textId="77777777" w:rsidR="006A5A2A" w:rsidRPr="005868B2" w:rsidRDefault="006A5A2A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8"/>
        <w:gridCol w:w="3336"/>
        <w:gridCol w:w="2634"/>
      </w:tblGrid>
      <w:tr w:rsidR="000975FF" w:rsidRPr="00A964C4" w14:paraId="1173BE2A" w14:textId="77777777" w:rsidTr="00A964C4">
        <w:trPr>
          <w:trHeight w:val="284"/>
        </w:trPr>
        <w:tc>
          <w:tcPr>
            <w:tcW w:w="4632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10999E12" w14:textId="77777777" w:rsidR="000975FF" w:rsidRPr="00A964C4" w:rsidRDefault="002C55E2" w:rsidP="00A964C4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APROF_CARG"/>
                  <w:enabled/>
                  <w:calcOnExit w:val="0"/>
                  <w:helpText w:type="text" w:val="Ingrese su cargo puesto, Ejemplo (Auditor, Gerente, Contador General, Jefe del Departamento de Contabilidad,  etc.)"/>
                  <w:statusText w:type="text" w:val="Ingrese su cargo puesto, Ejemplo (Auditor, Gerente, Contador General, Jefe del Departamento de Contabilidad,  etc.)"/>
                  <w:textInput>
                    <w:maxLength w:val="50"/>
                  </w:textInput>
                </w:ffData>
              </w:fldChar>
            </w:r>
            <w:bookmarkStart w:id="54" w:name="DAPROF_CARG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3379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051C26C" w14:textId="77777777" w:rsidR="000975FF" w:rsidRPr="00A964C4" w:rsidRDefault="002C55E2" w:rsidP="00A964C4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APROF_AREA_DEPT"/>
                  <w:enabled/>
                  <w:calcOnExit w:val="0"/>
                  <w:helpText w:type="text" w:val="Ingrese el nombre de la oficina o departamento donde labora, Ejemplo (Auditoria, Contabilidad, Gerencia General, etc.)"/>
                  <w:statusText w:type="text" w:val="Ingrese el nombre de la oficina o departamento donde labora, Ejemplo (Auditoria, Contabilidad, Gerencia General, etc.)"/>
                  <w:textInput>
                    <w:maxLength w:val="30"/>
                  </w:textInput>
                </w:ffData>
              </w:fldChar>
            </w:r>
            <w:bookmarkStart w:id="55" w:name="DAPROF_AREA_DEPT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2671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0B9C97AF" w14:textId="77777777" w:rsidR="000975FF" w:rsidRPr="00A964C4" w:rsidRDefault="002C55E2" w:rsidP="00A964C4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APROF_RFC"/>
                  <w:enabled/>
                  <w:calcOnExit w:val="0"/>
                  <w:helpText w:type="text" w:val="Ingrese su R.F.C., Ejemplo (PERM-800910-9A5)"/>
                  <w:statusText w:type="text" w:val="Ingrese su R.F.C., Ejemplo (PERM-800910-9A5)"/>
                  <w:textInput>
                    <w:maxLength w:val="15"/>
                  </w:textInput>
                </w:ffData>
              </w:fldChar>
            </w:r>
            <w:bookmarkStart w:id="56" w:name="DAPROF_RFC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56"/>
          </w:p>
        </w:tc>
      </w:tr>
      <w:tr w:rsidR="000975FF" w:rsidRPr="00A964C4" w14:paraId="4A88CF9A" w14:textId="77777777" w:rsidTr="00A964C4">
        <w:trPr>
          <w:trHeight w:val="170"/>
        </w:trPr>
        <w:tc>
          <w:tcPr>
            <w:tcW w:w="46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52FD78" w14:textId="77777777" w:rsidR="000975FF" w:rsidRPr="00A964C4" w:rsidRDefault="00D93F09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Puesto o Cargo</w:t>
            </w:r>
          </w:p>
        </w:tc>
        <w:tc>
          <w:tcPr>
            <w:tcW w:w="33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D29E84" w14:textId="77777777" w:rsidR="000975FF" w:rsidRPr="00A964C4" w:rsidRDefault="00D93F09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Área o Departamento</w:t>
            </w:r>
          </w:p>
        </w:tc>
        <w:tc>
          <w:tcPr>
            <w:tcW w:w="26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17F116" w14:textId="77777777" w:rsidR="000975FF" w:rsidRPr="00A964C4" w:rsidRDefault="00D93F09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R.F.C.</w:t>
            </w:r>
          </w:p>
        </w:tc>
      </w:tr>
    </w:tbl>
    <w:p w14:paraId="7D913576" w14:textId="77777777" w:rsidR="000975FF" w:rsidRPr="005868B2" w:rsidRDefault="000975FF" w:rsidP="000975FF">
      <w:pPr>
        <w:pStyle w:val="Textosinformato"/>
        <w:rPr>
          <w:rFonts w:ascii="CG Omega" w:eastAsia="MS Mincho" w:hAnsi="CG Omega" w:cs="Arial"/>
          <w:b/>
          <w:bCs/>
          <w:sz w:val="4"/>
          <w:szCs w:val="4"/>
        </w:rPr>
      </w:pPr>
    </w:p>
    <w:p w14:paraId="46BCECFF" w14:textId="77777777" w:rsidR="00D93F09" w:rsidRPr="005868B2" w:rsidRDefault="00D93F09" w:rsidP="000975FF">
      <w:pPr>
        <w:pStyle w:val="Textosinformato"/>
        <w:rPr>
          <w:rFonts w:ascii="CG Omega" w:eastAsia="MS Mincho" w:hAnsi="CG Omega" w:cs="Arial"/>
          <w:b/>
          <w:bCs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8"/>
        <w:gridCol w:w="845"/>
        <w:gridCol w:w="896"/>
        <w:gridCol w:w="2789"/>
      </w:tblGrid>
      <w:tr w:rsidR="002C55E2" w:rsidRPr="00A964C4" w14:paraId="4DB0653E" w14:textId="77777777" w:rsidTr="00A964C4">
        <w:trPr>
          <w:trHeight w:val="284"/>
        </w:trPr>
        <w:tc>
          <w:tcPr>
            <w:tcW w:w="6100" w:type="dxa"/>
            <w:shd w:val="clear" w:color="auto" w:fill="auto"/>
            <w:vAlign w:val="bottom"/>
          </w:tcPr>
          <w:p w14:paraId="58DCD9A9" w14:textId="77777777" w:rsidR="002C55E2" w:rsidRPr="00A964C4" w:rsidRDefault="002C55E2" w:rsidP="00A964C4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APROF_CALLE"/>
                  <w:enabled/>
                  <w:calcOnExit w:val="0"/>
                  <w:helpText w:type="text" w:val="Ingrese su Calle, Ejemplo (Av. Madero Pte.)"/>
                  <w:statusText w:type="text" w:val="Ingrese su Calle, Ejemplo (Av. Madero Pte.)"/>
                  <w:textInput>
                    <w:maxLength w:val="50"/>
                  </w:textInput>
                </w:ffData>
              </w:fldChar>
            </w:r>
            <w:bookmarkStart w:id="57" w:name="DAPROF_CALLE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848" w:type="dxa"/>
            <w:shd w:val="clear" w:color="auto" w:fill="auto"/>
            <w:vAlign w:val="bottom"/>
          </w:tcPr>
          <w:p w14:paraId="2B971F3B" w14:textId="77777777" w:rsidR="002C55E2" w:rsidRPr="00A964C4" w:rsidRDefault="002C55E2" w:rsidP="00A964C4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APROF_N_EXT"/>
                  <w:enabled/>
                  <w:calcOnExit w:val="0"/>
                  <w:helpText w:type="text" w:val="Ingrese el Número Exterior, Ejemplos (4500, 5200,etc )"/>
                  <w:statusText w:type="text" w:val="Ingrese el Número Exterior, Ejemplos (4500, 5200,etc )"/>
                  <w:textInput>
                    <w:type w:val="number"/>
                    <w:maxLength w:val="5"/>
                  </w:textInput>
                </w:ffData>
              </w:fldChar>
            </w:r>
            <w:bookmarkStart w:id="58" w:name="DAPROF_N_EXT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900" w:type="dxa"/>
            <w:shd w:val="clear" w:color="auto" w:fill="auto"/>
            <w:vAlign w:val="bottom"/>
          </w:tcPr>
          <w:p w14:paraId="5F95F76B" w14:textId="77777777" w:rsidR="002C55E2" w:rsidRPr="00A964C4" w:rsidRDefault="002C55E2" w:rsidP="00A964C4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APROF_N_INT"/>
                  <w:enabled/>
                  <w:calcOnExit w:val="0"/>
                  <w:helpText w:type="text" w:val="Ingrese el Número Interior, Ejemplos (1,.., 201,etc )"/>
                  <w:statusText w:type="text" w:val="Ingrese el Número Interior, Ejemplos (1,.., 201,etc )"/>
                  <w:textInput>
                    <w:maxLength w:val="5"/>
                  </w:textInput>
                </w:ffData>
              </w:fldChar>
            </w:r>
            <w:bookmarkStart w:id="59" w:name="DAPROF_N_INT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2830" w:type="dxa"/>
            <w:shd w:val="clear" w:color="auto" w:fill="auto"/>
            <w:vAlign w:val="bottom"/>
          </w:tcPr>
          <w:p w14:paraId="1741ADAC" w14:textId="77777777" w:rsidR="002C55E2" w:rsidRPr="00A964C4" w:rsidRDefault="005B489B" w:rsidP="005B489B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Ingrese el Número Interior, Ejemplos (1,.., 201,etc )"/>
                  <w:statusText w:type="text" w:val="Ingrese el Número Interior, Ejemplos (1,.., 201,etc )"/>
                  <w:textInput>
                    <w:maxLength w:val="30"/>
                  </w:textInput>
                </w:ffData>
              </w:fldChar>
            </w:r>
            <w:r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MS Mincho" w:hAnsi="Arial" w:cs="Arial"/>
                <w:bCs/>
                <w:sz w:val="16"/>
                <w:szCs w:val="16"/>
              </w:rPr>
            </w:r>
            <w:r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eastAsia="MS Mincho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eastAsia="MS Mincho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eastAsia="MS Mincho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eastAsia="MS Mincho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2C55E2" w:rsidRPr="00A964C4" w14:paraId="24A3A838" w14:textId="77777777" w:rsidTr="00A964C4">
        <w:trPr>
          <w:trHeight w:val="170"/>
        </w:trPr>
        <w:tc>
          <w:tcPr>
            <w:tcW w:w="6100" w:type="dxa"/>
            <w:tcBorders>
              <w:bottom w:val="single" w:sz="4" w:space="0" w:color="auto"/>
            </w:tcBorders>
            <w:shd w:val="clear" w:color="auto" w:fill="auto"/>
          </w:tcPr>
          <w:p w14:paraId="0328D97D" w14:textId="77777777" w:rsidR="002C55E2" w:rsidRPr="00A964C4" w:rsidRDefault="002C55E2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Calle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14:paraId="512C3B58" w14:textId="77777777" w:rsidR="002C55E2" w:rsidRPr="00A964C4" w:rsidRDefault="002C55E2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No. Ext.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8ED7BE2" w14:textId="77777777" w:rsidR="002C55E2" w:rsidRPr="00A964C4" w:rsidRDefault="002C55E2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No. Int.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14:paraId="39B66093" w14:textId="77777777" w:rsidR="002C55E2" w:rsidRPr="00A964C4" w:rsidRDefault="002C55E2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Colonia</w:t>
            </w:r>
          </w:p>
        </w:tc>
      </w:tr>
    </w:tbl>
    <w:p w14:paraId="35792464" w14:textId="77777777" w:rsidR="00D93F09" w:rsidRPr="005868B2" w:rsidRDefault="00D93F09" w:rsidP="00D93F09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7"/>
        <w:gridCol w:w="1201"/>
      </w:tblGrid>
      <w:tr w:rsidR="002C55E2" w:rsidRPr="00A964C4" w14:paraId="5DAC0712" w14:textId="77777777" w:rsidTr="00A964C4">
        <w:trPr>
          <w:trHeight w:val="284"/>
        </w:trPr>
        <w:tc>
          <w:tcPr>
            <w:tcW w:w="9468" w:type="dxa"/>
            <w:shd w:val="clear" w:color="auto" w:fill="auto"/>
            <w:vAlign w:val="bottom"/>
          </w:tcPr>
          <w:p w14:paraId="0375E513" w14:textId="77777777" w:rsidR="002C55E2" w:rsidRPr="00A964C4" w:rsidRDefault="002B130B" w:rsidP="00A964C4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APROF_ENT_C_C"/>
                  <w:enabled/>
                  <w:calcOnExit w:val="0"/>
                  <w:helpText w:type="text" w:val="Ingrese entre que calle y calle se encuentra ubicado su domicilio, Ejemplo (Av. Madero y Valladolid)"/>
                  <w:statusText w:type="text" w:val="Ingrese entre que calle y calle se encuentra ubicado su domicilio, Ejemplo (Av. Madero y Valladolid)"/>
                  <w:textInput>
                    <w:maxLength w:val="60"/>
                  </w:textInput>
                </w:ffData>
              </w:fldChar>
            </w:r>
            <w:bookmarkStart w:id="60" w:name="DAPROF_ENT_C_C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1210" w:type="dxa"/>
            <w:shd w:val="clear" w:color="auto" w:fill="auto"/>
            <w:vAlign w:val="bottom"/>
          </w:tcPr>
          <w:p w14:paraId="5CE1CE16" w14:textId="77777777" w:rsidR="002C55E2" w:rsidRPr="00A964C4" w:rsidRDefault="002B130B" w:rsidP="00A964C4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APROF_CP"/>
                  <w:enabled/>
                  <w:calcOnExit w:val="0"/>
                  <w:helpText w:type="text" w:val="Ingrese el Número de su Código Postal, Ejemplo (58170)"/>
                  <w:statusText w:type="text" w:val="Ingrese el Número de su Código Postal, Ejemplo (58170)"/>
                  <w:textInput>
                    <w:type w:val="number"/>
                    <w:maxLength w:val="5"/>
                  </w:textInput>
                </w:ffData>
              </w:fldChar>
            </w:r>
            <w:bookmarkStart w:id="61" w:name="DAPROF_CP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61"/>
          </w:p>
        </w:tc>
      </w:tr>
      <w:tr w:rsidR="002C55E2" w:rsidRPr="00A964C4" w14:paraId="028D8D2E" w14:textId="77777777" w:rsidTr="00A964C4">
        <w:trPr>
          <w:trHeight w:val="170"/>
        </w:trPr>
        <w:tc>
          <w:tcPr>
            <w:tcW w:w="9468" w:type="dxa"/>
            <w:shd w:val="clear" w:color="auto" w:fill="auto"/>
          </w:tcPr>
          <w:p w14:paraId="2B9818A7" w14:textId="77777777" w:rsidR="002C55E2" w:rsidRPr="00A964C4" w:rsidRDefault="002C55E2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 xml:space="preserve">Entre </w:t>
            </w:r>
            <w:smartTag w:uri="urn:schemas-microsoft-com:office:smarttags" w:element="PersonName">
              <w:smartTagPr>
                <w:attr w:name="ProductID" w:val="la Calle"/>
              </w:smartTagPr>
              <w:r w:rsidRPr="00A964C4">
                <w:rPr>
                  <w:rFonts w:ascii="Arial Rounded MT Bold" w:eastAsia="MS Mincho" w:hAnsi="Arial Rounded MT Bold" w:cs="Arial"/>
                  <w:bCs/>
                  <w:color w:val="0000FF"/>
                  <w:sz w:val="12"/>
                  <w:szCs w:val="12"/>
                </w:rPr>
                <w:t>la Calle</w:t>
              </w:r>
            </w:smartTag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 xml:space="preserve"> y la Calle</w:t>
            </w:r>
          </w:p>
        </w:tc>
        <w:tc>
          <w:tcPr>
            <w:tcW w:w="1210" w:type="dxa"/>
            <w:shd w:val="clear" w:color="auto" w:fill="auto"/>
          </w:tcPr>
          <w:p w14:paraId="04F693B7" w14:textId="77777777" w:rsidR="002C55E2" w:rsidRPr="00A964C4" w:rsidRDefault="002C55E2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Código Postal</w:t>
            </w:r>
          </w:p>
        </w:tc>
      </w:tr>
    </w:tbl>
    <w:p w14:paraId="0B6DCBF2" w14:textId="77777777" w:rsidR="00D93F09" w:rsidRPr="005868B2" w:rsidRDefault="00D93F09" w:rsidP="00D93F09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510"/>
        <w:gridCol w:w="3508"/>
      </w:tblGrid>
      <w:tr w:rsidR="002C55E2" w:rsidRPr="00A964C4" w14:paraId="42D40E33" w14:textId="77777777" w:rsidTr="00A964C4">
        <w:trPr>
          <w:trHeight w:val="284"/>
        </w:trPr>
        <w:tc>
          <w:tcPr>
            <w:tcW w:w="3559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0E35B92B" w14:textId="77777777" w:rsidR="002C55E2" w:rsidRPr="00A964C4" w:rsidRDefault="002B130B" w:rsidP="00A964C4">
            <w:pPr>
              <w:pStyle w:val="Textosinformato"/>
              <w:jc w:val="center"/>
              <w:rPr>
                <w:rFonts w:ascii="CG Omega" w:eastAsia="MS Mincho" w:hAnsi="CG Omega" w:cs="Arial"/>
                <w:bCs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APROF_POB"/>
                  <w:enabled/>
                  <w:calcOnExit w:val="0"/>
                  <w:helpText w:type="text" w:val="Ingrese el nombre de su Población, Ejemplos (Morelia, Tenencia Morelos, Santa Clara del Cobre, etc.)"/>
                  <w:statusText w:type="text" w:val="Ingrese el nombre de su Población, Ejemplos (Morelia, Tenencia Morelos, Santa Clara del Cobre, etc.)"/>
                  <w:textInput>
                    <w:maxLength w:val="35"/>
                  </w:textInput>
                </w:ffData>
              </w:fldChar>
            </w:r>
            <w:bookmarkStart w:id="62" w:name="DAPROF_POB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3559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3E0D5E35" w14:textId="77777777" w:rsidR="002C55E2" w:rsidRPr="00A964C4" w:rsidRDefault="002B130B" w:rsidP="00A964C4">
            <w:pPr>
              <w:pStyle w:val="Textosinformato"/>
              <w:jc w:val="center"/>
              <w:rPr>
                <w:rFonts w:ascii="CG Omega" w:eastAsia="MS Mincho" w:hAnsi="CG Omega" w:cs="Arial"/>
                <w:bCs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APROF_MUN"/>
                  <w:enabled/>
                  <w:calcOnExit w:val="0"/>
                  <w:helpText w:type="text" w:val="Ingrese el nombre de su Municipio, Ejemplos (Morelia, Salvador Escalante, etc.)"/>
                  <w:statusText w:type="text" w:val="Ingrese el nombre de su Población, Ejemplos (Morelia, Tenencia Morelos, Santa Clara del Cobre, etc.)"/>
                  <w:textInput>
                    <w:maxLength w:val="35"/>
                  </w:textInput>
                </w:ffData>
              </w:fldChar>
            </w:r>
            <w:bookmarkStart w:id="63" w:name="DAPROF_MUN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356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21E3FFAB" w14:textId="77777777" w:rsidR="002C55E2" w:rsidRPr="00A964C4" w:rsidRDefault="002B130B" w:rsidP="00A964C4">
            <w:pPr>
              <w:pStyle w:val="Textosinformato"/>
              <w:jc w:val="center"/>
              <w:rPr>
                <w:rFonts w:ascii="CG Omega" w:eastAsia="MS Mincho" w:hAnsi="CG Omega" w:cs="Arial"/>
                <w:bCs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APROF_EST"/>
                  <w:enabled/>
                  <w:calcOnExit w:val="0"/>
                  <w:helpText w:type="text" w:val="Ingrese el nombre de su Estado, Ejemplos (Michoacán, Jalisco,  etc.)"/>
                  <w:statusText w:type="text" w:val="Ingrese el nombre de su Estado, Ejemplos (Michoacán, Jalisco,  etc.)"/>
                  <w:textInput>
                    <w:maxLength w:val="35"/>
                  </w:textInput>
                </w:ffData>
              </w:fldChar>
            </w:r>
            <w:bookmarkStart w:id="64" w:name="DAPROF_EST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64"/>
          </w:p>
        </w:tc>
      </w:tr>
      <w:tr w:rsidR="002C55E2" w:rsidRPr="00A964C4" w14:paraId="172131EB" w14:textId="77777777" w:rsidTr="00A964C4">
        <w:trPr>
          <w:trHeight w:val="170"/>
        </w:trPr>
        <w:tc>
          <w:tcPr>
            <w:tcW w:w="3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319484" w14:textId="77777777" w:rsidR="002C55E2" w:rsidRPr="00A964C4" w:rsidRDefault="002C55E2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Población</w:t>
            </w:r>
          </w:p>
        </w:tc>
        <w:tc>
          <w:tcPr>
            <w:tcW w:w="3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1B6B8F" w14:textId="77777777" w:rsidR="002C55E2" w:rsidRPr="00A964C4" w:rsidRDefault="002C55E2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Municipio</w:t>
            </w:r>
          </w:p>
        </w:tc>
        <w:tc>
          <w:tcPr>
            <w:tcW w:w="3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FA4476" w14:textId="77777777" w:rsidR="002C55E2" w:rsidRPr="00A964C4" w:rsidRDefault="002C55E2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Estado</w:t>
            </w:r>
          </w:p>
        </w:tc>
      </w:tr>
    </w:tbl>
    <w:p w14:paraId="6F84D00C" w14:textId="77777777" w:rsidR="00D93F09" w:rsidRPr="005868B2" w:rsidRDefault="00D93F09" w:rsidP="00D93F09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2102"/>
        <w:gridCol w:w="2101"/>
        <w:gridCol w:w="2101"/>
        <w:gridCol w:w="1453"/>
        <w:gridCol w:w="670"/>
      </w:tblGrid>
      <w:tr w:rsidR="002C55E2" w:rsidRPr="00A964C4" w14:paraId="1F3CAA5A" w14:textId="77777777" w:rsidTr="00A964C4">
        <w:trPr>
          <w:trHeight w:val="284"/>
        </w:trPr>
        <w:tc>
          <w:tcPr>
            <w:tcW w:w="21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52E47BB" w14:textId="77777777" w:rsidR="002C55E2" w:rsidRPr="00A964C4" w:rsidRDefault="002B130B" w:rsidP="00A964C4">
            <w:pPr>
              <w:pStyle w:val="Textosinformato"/>
              <w:jc w:val="center"/>
              <w:rPr>
                <w:rFonts w:ascii="CG Omega" w:eastAsia="MS Mincho" w:hAnsi="CG Omega" w:cs="Arial"/>
                <w:bCs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APROF_TEL_DIR"/>
                  <w:enabled/>
                  <w:calcOnExit w:val="0"/>
                  <w:helpText w:type="text" w:val="Ingrese el No. de Teléfono, Ejemplo (01.443.299.62.80)"/>
                  <w:statusText w:type="text" w:val="Ingrese el No. de Teléfono, Ejemplo (01.443.299.62.80)"/>
                  <w:textInput>
                    <w:maxLength w:val="18"/>
                  </w:textInput>
                </w:ffData>
              </w:fldChar>
            </w:r>
            <w:bookmarkStart w:id="65" w:name="DAPROF_TEL_DIR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21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82B602" w14:textId="77777777" w:rsidR="002C55E2" w:rsidRPr="00A964C4" w:rsidRDefault="00612376" w:rsidP="00A964C4">
            <w:pPr>
              <w:pStyle w:val="Textosinformato"/>
              <w:jc w:val="center"/>
              <w:rPr>
                <w:rFonts w:ascii="CG Omega" w:eastAsia="MS Mincho" w:hAnsi="CG Omega" w:cs="Arial"/>
                <w:bCs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APROF_TEL2"/>
                  <w:enabled/>
                  <w:calcOnExit w:val="0"/>
                  <w:helpText w:type="text" w:val="Ingrese el No. de Telefono 2, Ejemplo (01.443.299.62.80)"/>
                  <w:statusText w:type="text" w:val="Ingrese el No. de Telefono 2, Ejemplo (01.443.299.62.80)"/>
                  <w:textInput>
                    <w:maxLength w:val="18"/>
                  </w:textInput>
                </w:ffData>
              </w:fldChar>
            </w:r>
            <w:bookmarkStart w:id="66" w:name="DAPROF_TEL2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2135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108D6C35" w14:textId="77777777" w:rsidR="002C55E2" w:rsidRPr="00A964C4" w:rsidRDefault="00612376" w:rsidP="00A964C4">
            <w:pPr>
              <w:pStyle w:val="Textosinformato"/>
              <w:jc w:val="center"/>
              <w:rPr>
                <w:rFonts w:ascii="CG Omega" w:eastAsia="MS Mincho" w:hAnsi="CG Omega" w:cs="Arial"/>
                <w:bCs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APROF_TEL3"/>
                  <w:enabled/>
                  <w:calcOnExit w:val="0"/>
                  <w:helpText w:type="text" w:val="Ingrese el No. de Teléfono 3, Ejemplo (01.44.33.99.62.80)"/>
                  <w:statusText w:type="text" w:val="Ingrese el No. de Teléfono 3, Ejemplo (01.44.33.99.62.80)"/>
                  <w:textInput>
                    <w:maxLength w:val="18"/>
                  </w:textInput>
                </w:ffData>
              </w:fldChar>
            </w:r>
            <w:bookmarkStart w:id="67" w:name="DAPROF_TEL3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67"/>
          </w:p>
        </w:tc>
        <w:tc>
          <w:tcPr>
            <w:tcW w:w="21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7CDBF0" w14:textId="77777777" w:rsidR="002C55E2" w:rsidRPr="00A964C4" w:rsidRDefault="00612376" w:rsidP="00A964C4">
            <w:pPr>
              <w:pStyle w:val="Textosinformato"/>
              <w:jc w:val="center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APROF_FAX"/>
                  <w:enabled/>
                  <w:calcOnExit w:val="0"/>
                  <w:helpText w:type="text" w:val="Ingrese el No. de Fax, Ejemplo (01.443.299.62.80)"/>
                  <w:statusText w:type="text" w:val="Ingrese el No. de Fax, Ejemplo (01.443.299.62.80)"/>
                  <w:textInput>
                    <w:maxLength w:val="18"/>
                  </w:textInput>
                </w:ffData>
              </w:fldChar>
            </w:r>
            <w:bookmarkStart w:id="68" w:name="DAPROF_FAX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14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0E3FE1" w14:textId="77777777" w:rsidR="002C55E2" w:rsidRPr="00A964C4" w:rsidRDefault="00612376" w:rsidP="00A964C4">
            <w:pPr>
              <w:pStyle w:val="Textosinformato"/>
              <w:jc w:val="center"/>
              <w:rPr>
                <w:rFonts w:ascii="CG Omega" w:eastAsia="MS Mincho" w:hAnsi="CG Omega" w:cs="Arial"/>
                <w:bCs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APROF_TEL_COM"/>
                  <w:enabled/>
                  <w:calcOnExit w:val="0"/>
                  <w:helpText w:type="text" w:val="Ingrese el No. de Teléfono Conmutador, Ejemplo (01.44.33.99.62.80)"/>
                  <w:statusText w:type="text" w:val="Ingrese el No. de Teléfono Conmutador, Ejemplo (01.44.33.99.62.80)"/>
                  <w:textInput>
                    <w:maxLength w:val="18"/>
                  </w:textInput>
                </w:ffData>
              </w:fldChar>
            </w:r>
            <w:bookmarkStart w:id="69" w:name="DAPROF_TEL_COM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6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B595B3" w14:textId="77777777" w:rsidR="002C55E2" w:rsidRPr="00A964C4" w:rsidRDefault="00612376" w:rsidP="00A964C4">
            <w:pPr>
              <w:pStyle w:val="Textosinformato"/>
              <w:jc w:val="center"/>
              <w:rPr>
                <w:rFonts w:ascii="CG Omega" w:eastAsia="MS Mincho" w:hAnsi="CG Omega" w:cs="Arial"/>
                <w:bCs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APROF_TEL_COM_EXT"/>
                  <w:enabled/>
                  <w:calcOnExit w:val="0"/>
                  <w:helpText w:type="text" w:val="Ingrese el Número de su Extensión, Ejemplos (101,.., 201,etc )"/>
                  <w:statusText w:type="text" w:val="Ingrese el Número de su Extensión, Ejemplos (101,.., 201,etc )"/>
                  <w:textInput>
                    <w:maxLength w:val="5"/>
                  </w:textInput>
                </w:ffData>
              </w:fldChar>
            </w:r>
            <w:bookmarkStart w:id="70" w:name="DAPROF_TEL_COM_EXT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70"/>
          </w:p>
        </w:tc>
      </w:tr>
      <w:tr w:rsidR="002C55E2" w:rsidRPr="00A964C4" w14:paraId="0C6AEF9A" w14:textId="77777777" w:rsidTr="00A964C4">
        <w:trPr>
          <w:trHeight w:val="170"/>
        </w:trPr>
        <w:tc>
          <w:tcPr>
            <w:tcW w:w="2135" w:type="dxa"/>
            <w:shd w:val="clear" w:color="auto" w:fill="auto"/>
          </w:tcPr>
          <w:p w14:paraId="75600C9E" w14:textId="77777777" w:rsidR="002C55E2" w:rsidRPr="00A964C4" w:rsidRDefault="002C55E2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Teléfono Directo</w:t>
            </w:r>
          </w:p>
        </w:tc>
        <w:tc>
          <w:tcPr>
            <w:tcW w:w="2136" w:type="dxa"/>
            <w:shd w:val="clear" w:color="auto" w:fill="auto"/>
          </w:tcPr>
          <w:p w14:paraId="00D10602" w14:textId="77777777" w:rsidR="002C55E2" w:rsidRPr="00A964C4" w:rsidRDefault="002C55E2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Teléfono (2)</w:t>
            </w:r>
          </w:p>
        </w:tc>
        <w:tc>
          <w:tcPr>
            <w:tcW w:w="2135" w:type="dxa"/>
            <w:tcBorders>
              <w:top w:val="nil"/>
            </w:tcBorders>
            <w:shd w:val="clear" w:color="auto" w:fill="auto"/>
          </w:tcPr>
          <w:p w14:paraId="6DE030E6" w14:textId="77777777" w:rsidR="002C55E2" w:rsidRPr="00A964C4" w:rsidRDefault="002C55E2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Teléfono (3)</w:t>
            </w:r>
          </w:p>
        </w:tc>
        <w:tc>
          <w:tcPr>
            <w:tcW w:w="2136" w:type="dxa"/>
            <w:shd w:val="clear" w:color="auto" w:fill="auto"/>
          </w:tcPr>
          <w:p w14:paraId="4CC0CDE8" w14:textId="77777777" w:rsidR="002C55E2" w:rsidRPr="00A964C4" w:rsidRDefault="002C55E2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Fax</w:t>
            </w:r>
          </w:p>
        </w:tc>
        <w:tc>
          <w:tcPr>
            <w:tcW w:w="1466" w:type="dxa"/>
            <w:shd w:val="clear" w:color="auto" w:fill="auto"/>
          </w:tcPr>
          <w:p w14:paraId="1BA8274F" w14:textId="77777777" w:rsidR="002C55E2" w:rsidRPr="00A964C4" w:rsidRDefault="002C55E2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Tel. Conmutador</w:t>
            </w:r>
          </w:p>
        </w:tc>
        <w:tc>
          <w:tcPr>
            <w:tcW w:w="670" w:type="dxa"/>
            <w:shd w:val="clear" w:color="auto" w:fill="auto"/>
          </w:tcPr>
          <w:p w14:paraId="1CF8B600" w14:textId="77777777" w:rsidR="002C55E2" w:rsidRPr="00A964C4" w:rsidRDefault="002C55E2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Ext.</w:t>
            </w:r>
          </w:p>
        </w:tc>
      </w:tr>
    </w:tbl>
    <w:p w14:paraId="7D769300" w14:textId="77777777" w:rsidR="00D93F09" w:rsidRPr="005868B2" w:rsidRDefault="00D93F09" w:rsidP="00D93F09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4"/>
        <w:gridCol w:w="5264"/>
      </w:tblGrid>
      <w:tr w:rsidR="00D93F09" w:rsidRPr="00A964C4" w14:paraId="02A67B83" w14:textId="77777777" w:rsidTr="00A964C4">
        <w:trPr>
          <w:trHeight w:val="284"/>
        </w:trPr>
        <w:tc>
          <w:tcPr>
            <w:tcW w:w="53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8F25FB6" w14:textId="77777777" w:rsidR="00D93F09" w:rsidRPr="00A964C4" w:rsidRDefault="00612376" w:rsidP="00A964C4">
            <w:pPr>
              <w:pStyle w:val="Textosinformato"/>
              <w:jc w:val="center"/>
              <w:rPr>
                <w:rFonts w:ascii="CG Omega" w:eastAsia="MS Mincho" w:hAnsi="CG Omega" w:cs="Arial"/>
                <w:bCs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APROF_EMAIL"/>
                  <w:enabled/>
                  <w:calcOnExit w:val="0"/>
                  <w:helpText w:type="text" w:val="Ingrese su Dirección de Correo Electrónico, Ejemplo (colmich@prodigy.net.mx)"/>
                  <w:statusText w:type="text" w:val="Ingrese su Dirección de Correo Electrónico, Ejemplo (colmich@prodigy.net.mx)"/>
                  <w:textInput>
                    <w:maxLength w:val="50"/>
                  </w:textInput>
                </w:ffData>
              </w:fldChar>
            </w:r>
            <w:bookmarkStart w:id="71" w:name="DAPROF_EMAIL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71"/>
          </w:p>
        </w:tc>
        <w:tc>
          <w:tcPr>
            <w:tcW w:w="5339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154E9493" w14:textId="77777777" w:rsidR="00D93F09" w:rsidRPr="00A964C4" w:rsidRDefault="00612376" w:rsidP="00A964C4">
            <w:pPr>
              <w:pStyle w:val="Textosinformato"/>
              <w:jc w:val="center"/>
              <w:rPr>
                <w:rFonts w:ascii="CG Omega" w:eastAsia="MS Mincho" w:hAnsi="CG Omega" w:cs="Arial"/>
                <w:bCs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DAPROF_EMAIL2"/>
                  <w:enabled/>
                  <w:calcOnExit w:val="0"/>
                  <w:helpText w:type="text" w:val="Ingrese su Dirección de Correo Electrónico Alterno, Ejemplo (colmich@prodigy.net.mx)"/>
                  <w:statusText w:type="text" w:val="Ingrese su Dirección de Correo Electrónico Alterno, Ejemplo (colmich@prodigy.net.mx)"/>
                  <w:textInput>
                    <w:maxLength w:val="50"/>
                  </w:textInput>
                </w:ffData>
              </w:fldChar>
            </w:r>
            <w:bookmarkStart w:id="72" w:name="DAPROF_EMAIL2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72"/>
          </w:p>
        </w:tc>
      </w:tr>
      <w:tr w:rsidR="00D93F09" w:rsidRPr="00A964C4" w14:paraId="01967BE1" w14:textId="77777777" w:rsidTr="00A964C4">
        <w:trPr>
          <w:trHeight w:val="170"/>
        </w:trPr>
        <w:tc>
          <w:tcPr>
            <w:tcW w:w="5339" w:type="dxa"/>
            <w:shd w:val="clear" w:color="auto" w:fill="auto"/>
          </w:tcPr>
          <w:p w14:paraId="47DCF53B" w14:textId="77777777" w:rsidR="00D93F09" w:rsidRPr="00A964C4" w:rsidRDefault="00D93F09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Correo Electrónico</w:t>
            </w:r>
          </w:p>
        </w:tc>
        <w:tc>
          <w:tcPr>
            <w:tcW w:w="5339" w:type="dxa"/>
            <w:tcBorders>
              <w:top w:val="nil"/>
            </w:tcBorders>
            <w:shd w:val="clear" w:color="auto" w:fill="auto"/>
          </w:tcPr>
          <w:p w14:paraId="02B8AB76" w14:textId="77777777" w:rsidR="00D93F09" w:rsidRPr="00A964C4" w:rsidRDefault="002D4D6A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Correo Electrónico (2)</w:t>
            </w:r>
          </w:p>
        </w:tc>
      </w:tr>
    </w:tbl>
    <w:p w14:paraId="7CB04606" w14:textId="77777777" w:rsidR="00F127BF" w:rsidRDefault="00F127BF" w:rsidP="00D93F09">
      <w:pPr>
        <w:rPr>
          <w:rFonts w:ascii="Arial Rounded MT Bold" w:hAnsi="Arial Rounded MT Bold"/>
        </w:rPr>
      </w:pPr>
    </w:p>
    <w:p w14:paraId="7911F7F1" w14:textId="617FBE31" w:rsidR="002D4D6A" w:rsidRPr="004F4069" w:rsidRDefault="002D4D6A" w:rsidP="00D93F09">
      <w:pPr>
        <w:rPr>
          <w:rFonts w:ascii="Arial Rounded MT Bold" w:hAnsi="Arial Rounded MT Bold"/>
        </w:rPr>
      </w:pPr>
      <w:r w:rsidRPr="004F4069">
        <w:rPr>
          <w:rFonts w:ascii="Arial Rounded MT Bold" w:hAnsi="Arial Rounded MT Bold"/>
        </w:rPr>
        <w:t>Sector y Especialidad</w:t>
      </w:r>
    </w:p>
    <w:p w14:paraId="4161E253" w14:textId="77777777" w:rsidR="002D4D6A" w:rsidRPr="005868B2" w:rsidRDefault="002D4D6A" w:rsidP="00D93F09">
      <w:pPr>
        <w:rPr>
          <w:sz w:val="4"/>
          <w:szCs w:val="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7"/>
        <w:gridCol w:w="2268"/>
        <w:gridCol w:w="397"/>
        <w:gridCol w:w="2268"/>
        <w:gridCol w:w="397"/>
        <w:gridCol w:w="2268"/>
        <w:gridCol w:w="397"/>
        <w:gridCol w:w="2268"/>
      </w:tblGrid>
      <w:tr w:rsidR="004F4069" w:rsidRPr="00A964C4" w14:paraId="210F8902" w14:textId="77777777" w:rsidTr="00A964C4">
        <w:trPr>
          <w:trHeight w:val="225"/>
        </w:trPr>
        <w:tc>
          <w:tcPr>
            <w:tcW w:w="397" w:type="dxa"/>
            <w:shd w:val="clear" w:color="auto" w:fill="auto"/>
            <w:noWrap/>
            <w:vAlign w:val="center"/>
          </w:tcPr>
          <w:p w14:paraId="63346D48" w14:textId="77777777" w:rsidR="002D4D6A" w:rsidRPr="00A964C4" w:rsidRDefault="00612376" w:rsidP="002764A8">
            <w:pPr>
              <w:pStyle w:val="Textosinformato"/>
              <w:rPr>
                <w:rFonts w:ascii="Arial" w:eastAsia="MS Mincho" w:hAnsi="Arial" w:cs="Arial"/>
                <w:b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asilla1"/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84370A">
              <w:rPr>
                <w:rFonts w:ascii="Arial" w:eastAsia="MS Mincho" w:hAnsi="Arial" w:cs="Arial"/>
                <w:b/>
                <w:bCs/>
                <w:sz w:val="16"/>
                <w:szCs w:val="16"/>
              </w:rPr>
            </w:r>
            <w:r w:rsidR="0084370A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separate"/>
            </w: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end"/>
            </w:r>
            <w:bookmarkEnd w:id="73"/>
          </w:p>
        </w:tc>
        <w:tc>
          <w:tcPr>
            <w:tcW w:w="2268" w:type="dxa"/>
            <w:shd w:val="clear" w:color="auto" w:fill="auto"/>
            <w:vAlign w:val="center"/>
          </w:tcPr>
          <w:p w14:paraId="6D5148E8" w14:textId="314CD800" w:rsidR="002D4D6A" w:rsidRPr="00A964C4" w:rsidRDefault="00E54BB6" w:rsidP="002764A8">
            <w:pPr>
              <w:pStyle w:val="Textosinformato"/>
              <w:rPr>
                <w:rFonts w:ascii="Arial Rounded MT Bold" w:eastAsia="MS Mincho" w:hAnsi="Arial Rounded MT Bold" w:cs="Arial"/>
                <w:bCs/>
                <w:sz w:val="16"/>
                <w:szCs w:val="16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sz w:val="16"/>
                <w:szCs w:val="16"/>
              </w:rPr>
              <w:t>Empresa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266DFBE" w14:textId="77777777" w:rsidR="002D4D6A" w:rsidRPr="00A964C4" w:rsidRDefault="00612376" w:rsidP="002764A8">
            <w:pPr>
              <w:pStyle w:val="Textosinformato"/>
              <w:rPr>
                <w:rFonts w:ascii="Arial" w:eastAsia="MS Mincho" w:hAnsi="Arial" w:cs="Arial"/>
                <w:b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asilla5"/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84370A">
              <w:rPr>
                <w:rFonts w:ascii="Arial" w:eastAsia="MS Mincho" w:hAnsi="Arial" w:cs="Arial"/>
                <w:b/>
                <w:bCs/>
                <w:sz w:val="16"/>
                <w:szCs w:val="16"/>
              </w:rPr>
            </w:r>
            <w:r w:rsidR="0084370A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separate"/>
            </w: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end"/>
            </w:r>
            <w:bookmarkEnd w:id="74"/>
          </w:p>
        </w:tc>
        <w:tc>
          <w:tcPr>
            <w:tcW w:w="2268" w:type="dxa"/>
            <w:shd w:val="clear" w:color="auto" w:fill="auto"/>
            <w:vAlign w:val="center"/>
          </w:tcPr>
          <w:p w14:paraId="1FA278C8" w14:textId="2EA7F51F" w:rsidR="002D4D6A" w:rsidRPr="00A964C4" w:rsidRDefault="00492365" w:rsidP="002764A8">
            <w:pPr>
              <w:pStyle w:val="Textosinformato"/>
              <w:rPr>
                <w:rFonts w:ascii="Arial Rounded MT Bold" w:eastAsia="MS Mincho" w:hAnsi="Arial Rounded MT Bold" w:cs="Arial"/>
                <w:bCs/>
                <w:sz w:val="16"/>
                <w:szCs w:val="16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sz w:val="16"/>
                <w:szCs w:val="16"/>
              </w:rPr>
              <w:t>Gubernamental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70054B1" w14:textId="77777777" w:rsidR="002D4D6A" w:rsidRPr="00A964C4" w:rsidRDefault="00612376" w:rsidP="002764A8">
            <w:pPr>
              <w:pStyle w:val="Textosinformato"/>
              <w:rPr>
                <w:rFonts w:ascii="Arial" w:eastAsia="MS Mincho" w:hAnsi="Arial" w:cs="Arial"/>
                <w:b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asilla12"/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84370A">
              <w:rPr>
                <w:rFonts w:ascii="Arial" w:eastAsia="MS Mincho" w:hAnsi="Arial" w:cs="Arial"/>
                <w:b/>
                <w:bCs/>
                <w:sz w:val="16"/>
                <w:szCs w:val="16"/>
              </w:rPr>
            </w:r>
            <w:r w:rsidR="0084370A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separate"/>
            </w: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end"/>
            </w:r>
            <w:bookmarkEnd w:id="75"/>
          </w:p>
        </w:tc>
        <w:tc>
          <w:tcPr>
            <w:tcW w:w="2268" w:type="dxa"/>
            <w:shd w:val="clear" w:color="auto" w:fill="auto"/>
            <w:vAlign w:val="center"/>
          </w:tcPr>
          <w:p w14:paraId="22BDE172" w14:textId="24FCF667" w:rsidR="002D4D6A" w:rsidRPr="00A964C4" w:rsidRDefault="00492365" w:rsidP="002764A8">
            <w:pPr>
              <w:pStyle w:val="Textosinformato"/>
              <w:rPr>
                <w:rFonts w:ascii="Arial Rounded MT Bold" w:eastAsia="MS Mincho" w:hAnsi="Arial Rounded MT Bold" w:cs="Arial"/>
                <w:bCs/>
                <w:sz w:val="16"/>
                <w:szCs w:val="16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sz w:val="16"/>
                <w:szCs w:val="16"/>
              </w:rPr>
              <w:t>Independiente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97E8F67" w14:textId="02124B29" w:rsidR="002D4D6A" w:rsidRPr="00A964C4" w:rsidRDefault="002D4D6A" w:rsidP="002764A8">
            <w:pPr>
              <w:pStyle w:val="Textosinformato"/>
              <w:rPr>
                <w:rFonts w:ascii="Arial" w:eastAsia="MS Mincho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505D14" w14:textId="744C0F89" w:rsidR="002D4D6A" w:rsidRPr="00A964C4" w:rsidRDefault="002D4D6A" w:rsidP="002764A8">
            <w:pPr>
              <w:pStyle w:val="Textosinformato"/>
              <w:rPr>
                <w:rFonts w:ascii="Arial Rounded MT Bold" w:eastAsia="MS Mincho" w:hAnsi="Arial Rounded MT Bold" w:cs="Arial"/>
                <w:bCs/>
                <w:sz w:val="16"/>
                <w:szCs w:val="16"/>
              </w:rPr>
            </w:pPr>
          </w:p>
        </w:tc>
      </w:tr>
    </w:tbl>
    <w:p w14:paraId="6C07C2CD" w14:textId="77777777" w:rsidR="005868B2" w:rsidRPr="005868B2" w:rsidRDefault="005868B2">
      <w:pPr>
        <w:rPr>
          <w:sz w:val="4"/>
          <w:szCs w:val="4"/>
        </w:rPr>
      </w:pPr>
    </w:p>
    <w:tbl>
      <w:tblPr>
        <w:tblW w:w="12928" w:type="dxa"/>
        <w:tblLayout w:type="fixed"/>
        <w:tblLook w:val="01E0" w:firstRow="1" w:lastRow="1" w:firstColumn="1" w:lastColumn="1" w:noHBand="0" w:noVBand="0"/>
      </w:tblPr>
      <w:tblGrid>
        <w:gridCol w:w="397"/>
        <w:gridCol w:w="2268"/>
        <w:gridCol w:w="397"/>
        <w:gridCol w:w="2268"/>
        <w:gridCol w:w="397"/>
        <w:gridCol w:w="2268"/>
        <w:gridCol w:w="397"/>
        <w:gridCol w:w="2268"/>
        <w:gridCol w:w="2268"/>
      </w:tblGrid>
      <w:tr w:rsidR="00492365" w:rsidRPr="00A964C4" w14:paraId="5F032641" w14:textId="77777777" w:rsidTr="00492365">
        <w:trPr>
          <w:trHeight w:val="225"/>
        </w:trPr>
        <w:tc>
          <w:tcPr>
            <w:tcW w:w="397" w:type="dxa"/>
            <w:shd w:val="clear" w:color="auto" w:fill="auto"/>
            <w:vAlign w:val="center"/>
          </w:tcPr>
          <w:p w14:paraId="00C931B5" w14:textId="77777777" w:rsidR="00492365" w:rsidRPr="00A964C4" w:rsidRDefault="00492365" w:rsidP="002764A8">
            <w:pPr>
              <w:pStyle w:val="Textosinformato"/>
              <w:rPr>
                <w:rFonts w:ascii="Arial" w:eastAsia="MS Mincho" w:hAnsi="Arial" w:cs="Arial"/>
                <w:b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asilla2"/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84370A">
              <w:rPr>
                <w:rFonts w:ascii="Arial" w:eastAsia="MS Mincho" w:hAnsi="Arial" w:cs="Arial"/>
                <w:b/>
                <w:bCs/>
                <w:sz w:val="16"/>
                <w:szCs w:val="16"/>
              </w:rPr>
            </w:r>
            <w:r w:rsidR="0084370A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separate"/>
            </w: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end"/>
            </w:r>
            <w:bookmarkEnd w:id="76"/>
          </w:p>
        </w:tc>
        <w:tc>
          <w:tcPr>
            <w:tcW w:w="2268" w:type="dxa"/>
            <w:shd w:val="clear" w:color="auto" w:fill="auto"/>
            <w:vAlign w:val="center"/>
          </w:tcPr>
          <w:p w14:paraId="41848A5A" w14:textId="2C0E7967" w:rsidR="00492365" w:rsidRPr="00A964C4" w:rsidRDefault="00492365" w:rsidP="002764A8">
            <w:pPr>
              <w:pStyle w:val="Textosinformato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t>Administración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4BC6EDF" w14:textId="77777777" w:rsidR="00492365" w:rsidRPr="00A964C4" w:rsidRDefault="00492365" w:rsidP="002764A8">
            <w:pPr>
              <w:pStyle w:val="Textosinformato"/>
              <w:rPr>
                <w:rFonts w:ascii="Arial" w:eastAsia="MS Mincho" w:hAnsi="Arial" w:cs="Arial"/>
                <w:b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asilla6"/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84370A">
              <w:rPr>
                <w:rFonts w:ascii="Arial" w:eastAsia="MS Mincho" w:hAnsi="Arial" w:cs="Arial"/>
                <w:b/>
                <w:bCs/>
                <w:sz w:val="16"/>
                <w:szCs w:val="16"/>
              </w:rPr>
            </w:r>
            <w:r w:rsidR="0084370A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separate"/>
            </w: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end"/>
            </w:r>
            <w:bookmarkEnd w:id="77"/>
          </w:p>
        </w:tc>
        <w:tc>
          <w:tcPr>
            <w:tcW w:w="2268" w:type="dxa"/>
            <w:shd w:val="clear" w:color="auto" w:fill="auto"/>
            <w:vAlign w:val="center"/>
          </w:tcPr>
          <w:p w14:paraId="1BF62D97" w14:textId="758A8E5B" w:rsidR="00492365" w:rsidRPr="00A964C4" w:rsidRDefault="00492365" w:rsidP="002764A8">
            <w:pPr>
              <w:pStyle w:val="Textosinformato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t>Federal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E3FC5C2" w14:textId="77777777" w:rsidR="00492365" w:rsidRPr="00A964C4" w:rsidRDefault="00492365" w:rsidP="002764A8">
            <w:pPr>
              <w:pStyle w:val="Textosinformato"/>
              <w:rPr>
                <w:rFonts w:ascii="Arial" w:eastAsia="MS Mincho" w:hAnsi="Arial" w:cs="Arial"/>
                <w:b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asilla13"/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84370A">
              <w:rPr>
                <w:rFonts w:ascii="Arial" w:eastAsia="MS Mincho" w:hAnsi="Arial" w:cs="Arial"/>
                <w:b/>
                <w:bCs/>
                <w:sz w:val="16"/>
                <w:szCs w:val="16"/>
              </w:rPr>
            </w:r>
            <w:r w:rsidR="0084370A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separate"/>
            </w: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end"/>
            </w:r>
            <w:bookmarkEnd w:id="78"/>
          </w:p>
        </w:tc>
        <w:tc>
          <w:tcPr>
            <w:tcW w:w="2268" w:type="dxa"/>
            <w:shd w:val="clear" w:color="auto" w:fill="auto"/>
            <w:vAlign w:val="center"/>
          </w:tcPr>
          <w:p w14:paraId="7F927D63" w14:textId="41BCB1F4" w:rsidR="00492365" w:rsidRPr="00A964C4" w:rsidRDefault="00492365" w:rsidP="002764A8">
            <w:pPr>
              <w:pStyle w:val="Textosinformato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t>Auditoria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1E13DF8" w14:textId="12DA02B1" w:rsidR="00492365" w:rsidRPr="00A964C4" w:rsidRDefault="00492365" w:rsidP="002764A8">
            <w:pPr>
              <w:pStyle w:val="Textosinformato"/>
              <w:rPr>
                <w:rFonts w:ascii="Arial" w:eastAsia="MS Mincho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7558BB3F" w14:textId="77777777" w:rsidR="00492365" w:rsidRPr="00A964C4" w:rsidRDefault="00492365" w:rsidP="002764A8">
            <w:pPr>
              <w:pStyle w:val="Textosinformato"/>
              <w:rPr>
                <w:rFonts w:ascii="Arial" w:eastAsia="MS Mincho" w:hAnsi="Arial" w:cs="Arial"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132870" w14:textId="21272239" w:rsidR="00492365" w:rsidRPr="00A964C4" w:rsidRDefault="00492365" w:rsidP="002764A8">
            <w:pPr>
              <w:pStyle w:val="Textosinformato"/>
              <w:rPr>
                <w:rFonts w:ascii="Arial" w:eastAsia="MS Mincho" w:hAnsi="Arial" w:cs="Arial"/>
                <w:bCs/>
                <w:sz w:val="16"/>
                <w:szCs w:val="16"/>
              </w:rPr>
            </w:pPr>
          </w:p>
        </w:tc>
      </w:tr>
    </w:tbl>
    <w:p w14:paraId="16DF7617" w14:textId="77777777" w:rsidR="005868B2" w:rsidRPr="005868B2" w:rsidRDefault="005868B2">
      <w:pPr>
        <w:rPr>
          <w:sz w:val="4"/>
          <w:szCs w:val="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7"/>
        <w:gridCol w:w="2268"/>
        <w:gridCol w:w="397"/>
        <w:gridCol w:w="2268"/>
        <w:gridCol w:w="397"/>
        <w:gridCol w:w="2268"/>
        <w:gridCol w:w="397"/>
        <w:gridCol w:w="2268"/>
      </w:tblGrid>
      <w:tr w:rsidR="004F4069" w:rsidRPr="00A964C4" w14:paraId="5D070FDB" w14:textId="77777777" w:rsidTr="00A964C4">
        <w:trPr>
          <w:trHeight w:val="225"/>
        </w:trPr>
        <w:tc>
          <w:tcPr>
            <w:tcW w:w="397" w:type="dxa"/>
            <w:shd w:val="clear" w:color="auto" w:fill="auto"/>
            <w:vAlign w:val="center"/>
          </w:tcPr>
          <w:p w14:paraId="15C2081B" w14:textId="77777777" w:rsidR="00D1653D" w:rsidRPr="00A964C4" w:rsidRDefault="00612376" w:rsidP="002764A8">
            <w:pPr>
              <w:pStyle w:val="Textosinformato"/>
              <w:rPr>
                <w:rFonts w:ascii="Arial" w:eastAsia="MS Mincho" w:hAnsi="Arial" w:cs="Arial"/>
                <w:b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asilla3"/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84370A">
              <w:rPr>
                <w:rFonts w:ascii="Arial" w:eastAsia="MS Mincho" w:hAnsi="Arial" w:cs="Arial"/>
                <w:b/>
                <w:bCs/>
                <w:sz w:val="16"/>
                <w:szCs w:val="16"/>
              </w:rPr>
            </w:r>
            <w:r w:rsidR="0084370A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separate"/>
            </w: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end"/>
            </w:r>
            <w:bookmarkEnd w:id="79"/>
          </w:p>
        </w:tc>
        <w:tc>
          <w:tcPr>
            <w:tcW w:w="2268" w:type="dxa"/>
            <w:shd w:val="clear" w:color="auto" w:fill="auto"/>
            <w:vAlign w:val="center"/>
          </w:tcPr>
          <w:p w14:paraId="4FBDACAE" w14:textId="61D71D06" w:rsidR="00D1653D" w:rsidRPr="00A964C4" w:rsidRDefault="00E54BB6" w:rsidP="002764A8">
            <w:pPr>
              <w:pStyle w:val="Textosinformato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t>Contabilidad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A9663E1" w14:textId="77777777" w:rsidR="00D1653D" w:rsidRPr="00A964C4" w:rsidRDefault="00612376" w:rsidP="002764A8">
            <w:pPr>
              <w:pStyle w:val="Textosinformato"/>
              <w:rPr>
                <w:rFonts w:ascii="Arial" w:eastAsia="MS Mincho" w:hAnsi="Arial" w:cs="Arial"/>
                <w:b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asilla7"/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84370A">
              <w:rPr>
                <w:rFonts w:ascii="Arial" w:eastAsia="MS Mincho" w:hAnsi="Arial" w:cs="Arial"/>
                <w:b/>
                <w:bCs/>
                <w:sz w:val="16"/>
                <w:szCs w:val="16"/>
              </w:rPr>
            </w:r>
            <w:r w:rsidR="0084370A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separate"/>
            </w: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end"/>
            </w:r>
            <w:bookmarkEnd w:id="80"/>
          </w:p>
        </w:tc>
        <w:tc>
          <w:tcPr>
            <w:tcW w:w="2268" w:type="dxa"/>
            <w:shd w:val="clear" w:color="auto" w:fill="auto"/>
            <w:vAlign w:val="center"/>
          </w:tcPr>
          <w:p w14:paraId="36829252" w14:textId="63A801BA" w:rsidR="00D1653D" w:rsidRPr="00A964C4" w:rsidRDefault="00492365" w:rsidP="002764A8">
            <w:pPr>
              <w:pStyle w:val="Textosinformato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t>Estatal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A3416A0" w14:textId="77777777" w:rsidR="00D1653D" w:rsidRPr="00A964C4" w:rsidRDefault="00612376" w:rsidP="002764A8">
            <w:pPr>
              <w:pStyle w:val="Textosinformato"/>
              <w:rPr>
                <w:rFonts w:ascii="Arial" w:eastAsia="MS Mincho" w:hAnsi="Arial" w:cs="Arial"/>
                <w:b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asilla14"/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84370A">
              <w:rPr>
                <w:rFonts w:ascii="Arial" w:eastAsia="MS Mincho" w:hAnsi="Arial" w:cs="Arial"/>
                <w:b/>
                <w:bCs/>
                <w:sz w:val="16"/>
                <w:szCs w:val="16"/>
              </w:rPr>
            </w:r>
            <w:r w:rsidR="0084370A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separate"/>
            </w: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end"/>
            </w:r>
            <w:bookmarkEnd w:id="81"/>
          </w:p>
        </w:tc>
        <w:tc>
          <w:tcPr>
            <w:tcW w:w="2268" w:type="dxa"/>
            <w:shd w:val="clear" w:color="auto" w:fill="auto"/>
            <w:vAlign w:val="center"/>
          </w:tcPr>
          <w:p w14:paraId="4B54D2DD" w14:textId="5B180270" w:rsidR="00D1653D" w:rsidRPr="00A964C4" w:rsidRDefault="00492365" w:rsidP="002764A8">
            <w:pPr>
              <w:pStyle w:val="Textosinformato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t>Consultoría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02A40DB" w14:textId="50A60CE1" w:rsidR="00D1653D" w:rsidRPr="00A964C4" w:rsidRDefault="00D1653D" w:rsidP="002764A8">
            <w:pPr>
              <w:pStyle w:val="Textosinformato"/>
              <w:rPr>
                <w:rFonts w:ascii="Arial" w:eastAsia="MS Mincho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006B97F" w14:textId="685D371B" w:rsidR="00D1653D" w:rsidRPr="00A964C4" w:rsidRDefault="00D1653D" w:rsidP="002764A8">
            <w:pPr>
              <w:pStyle w:val="Textosinformato"/>
              <w:rPr>
                <w:rFonts w:ascii="Arial" w:eastAsia="MS Mincho" w:hAnsi="Arial" w:cs="Arial"/>
                <w:bCs/>
                <w:sz w:val="16"/>
                <w:szCs w:val="16"/>
              </w:rPr>
            </w:pPr>
          </w:p>
        </w:tc>
      </w:tr>
    </w:tbl>
    <w:p w14:paraId="72F832C6" w14:textId="77777777" w:rsidR="005868B2" w:rsidRPr="005868B2" w:rsidRDefault="005868B2">
      <w:pPr>
        <w:rPr>
          <w:sz w:val="4"/>
          <w:szCs w:val="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7"/>
        <w:gridCol w:w="2268"/>
        <w:gridCol w:w="397"/>
        <w:gridCol w:w="2268"/>
        <w:gridCol w:w="397"/>
        <w:gridCol w:w="2268"/>
        <w:gridCol w:w="397"/>
        <w:gridCol w:w="2268"/>
      </w:tblGrid>
      <w:tr w:rsidR="004F4069" w:rsidRPr="00A964C4" w14:paraId="23DC57A4" w14:textId="77777777" w:rsidTr="00A964C4">
        <w:trPr>
          <w:trHeight w:val="225"/>
        </w:trPr>
        <w:tc>
          <w:tcPr>
            <w:tcW w:w="397" w:type="dxa"/>
            <w:shd w:val="clear" w:color="auto" w:fill="auto"/>
            <w:vAlign w:val="center"/>
          </w:tcPr>
          <w:p w14:paraId="36C0DD8D" w14:textId="77777777" w:rsidR="00D1653D" w:rsidRPr="00A964C4" w:rsidRDefault="00612376" w:rsidP="002764A8">
            <w:pPr>
              <w:pStyle w:val="Textosinformato"/>
              <w:rPr>
                <w:rFonts w:ascii="Arial" w:eastAsia="MS Mincho" w:hAnsi="Arial" w:cs="Arial"/>
                <w:b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asilla4"/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84370A">
              <w:rPr>
                <w:rFonts w:ascii="Arial" w:eastAsia="MS Mincho" w:hAnsi="Arial" w:cs="Arial"/>
                <w:b/>
                <w:bCs/>
                <w:sz w:val="16"/>
                <w:szCs w:val="16"/>
              </w:rPr>
            </w:r>
            <w:r w:rsidR="0084370A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separate"/>
            </w: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end"/>
            </w:r>
            <w:bookmarkEnd w:id="82"/>
          </w:p>
        </w:tc>
        <w:tc>
          <w:tcPr>
            <w:tcW w:w="2268" w:type="dxa"/>
            <w:shd w:val="clear" w:color="auto" w:fill="auto"/>
            <w:vAlign w:val="center"/>
          </w:tcPr>
          <w:p w14:paraId="20003B5F" w14:textId="7D38CBBB" w:rsidR="00D1653D" w:rsidRPr="00A964C4" w:rsidRDefault="00E54BB6" w:rsidP="002764A8">
            <w:pPr>
              <w:pStyle w:val="Textosinformato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t>Contraloría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3F27A7C" w14:textId="77777777" w:rsidR="00D1653D" w:rsidRPr="00A964C4" w:rsidRDefault="00612376" w:rsidP="002764A8">
            <w:pPr>
              <w:pStyle w:val="Textosinformato"/>
              <w:rPr>
                <w:rFonts w:ascii="Arial" w:eastAsia="MS Mincho" w:hAnsi="Arial" w:cs="Arial"/>
                <w:b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asilla8"/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84370A">
              <w:rPr>
                <w:rFonts w:ascii="Arial" w:eastAsia="MS Mincho" w:hAnsi="Arial" w:cs="Arial"/>
                <w:b/>
                <w:bCs/>
                <w:sz w:val="16"/>
                <w:szCs w:val="16"/>
              </w:rPr>
            </w:r>
            <w:r w:rsidR="0084370A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separate"/>
            </w: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end"/>
            </w:r>
            <w:bookmarkEnd w:id="83"/>
          </w:p>
        </w:tc>
        <w:tc>
          <w:tcPr>
            <w:tcW w:w="2268" w:type="dxa"/>
            <w:shd w:val="clear" w:color="auto" w:fill="auto"/>
            <w:vAlign w:val="center"/>
          </w:tcPr>
          <w:p w14:paraId="4851D21F" w14:textId="02A322B7" w:rsidR="00D1653D" w:rsidRPr="00A964C4" w:rsidRDefault="00492365" w:rsidP="002764A8">
            <w:pPr>
              <w:pStyle w:val="Textosinformato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t>Municipal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5F6B865" w14:textId="77777777" w:rsidR="00D1653D" w:rsidRPr="00A964C4" w:rsidRDefault="00612376" w:rsidP="002764A8">
            <w:pPr>
              <w:pStyle w:val="Textosinformato"/>
              <w:rPr>
                <w:rFonts w:ascii="Arial" w:eastAsia="MS Mincho" w:hAnsi="Arial" w:cs="Arial"/>
                <w:b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asilla15"/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84370A">
              <w:rPr>
                <w:rFonts w:ascii="Arial" w:eastAsia="MS Mincho" w:hAnsi="Arial" w:cs="Arial"/>
                <w:b/>
                <w:bCs/>
                <w:sz w:val="16"/>
                <w:szCs w:val="16"/>
              </w:rPr>
            </w:r>
            <w:r w:rsidR="0084370A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separate"/>
            </w: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end"/>
            </w:r>
            <w:bookmarkEnd w:id="84"/>
          </w:p>
        </w:tc>
        <w:tc>
          <w:tcPr>
            <w:tcW w:w="2268" w:type="dxa"/>
            <w:shd w:val="clear" w:color="auto" w:fill="auto"/>
            <w:vAlign w:val="center"/>
          </w:tcPr>
          <w:p w14:paraId="650CB8F4" w14:textId="3F50EBA3" w:rsidR="00D1653D" w:rsidRPr="00A964C4" w:rsidRDefault="00492365" w:rsidP="002764A8">
            <w:pPr>
              <w:pStyle w:val="Textosinformato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t>Fiscal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42066AC" w14:textId="0D48F6A6" w:rsidR="00D1653D" w:rsidRPr="00A964C4" w:rsidRDefault="00D1653D" w:rsidP="002764A8">
            <w:pPr>
              <w:pStyle w:val="Textosinformato"/>
              <w:rPr>
                <w:rFonts w:ascii="Arial" w:eastAsia="MS Mincho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0F9BE4" w14:textId="05699A4B" w:rsidR="00D1653D" w:rsidRPr="00A964C4" w:rsidRDefault="00D1653D" w:rsidP="002764A8">
            <w:pPr>
              <w:pStyle w:val="Textosinformato"/>
              <w:rPr>
                <w:rFonts w:ascii="Arial" w:eastAsia="MS Mincho" w:hAnsi="Arial" w:cs="Arial"/>
                <w:bCs/>
                <w:sz w:val="16"/>
                <w:szCs w:val="16"/>
              </w:rPr>
            </w:pPr>
          </w:p>
        </w:tc>
      </w:tr>
    </w:tbl>
    <w:p w14:paraId="571AF1F0" w14:textId="77777777" w:rsidR="005868B2" w:rsidRPr="005868B2" w:rsidRDefault="005868B2">
      <w:pPr>
        <w:rPr>
          <w:sz w:val="4"/>
          <w:szCs w:val="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7"/>
        <w:gridCol w:w="2268"/>
        <w:gridCol w:w="397"/>
        <w:gridCol w:w="2268"/>
        <w:gridCol w:w="397"/>
        <w:gridCol w:w="2268"/>
        <w:gridCol w:w="397"/>
        <w:gridCol w:w="2268"/>
      </w:tblGrid>
      <w:tr w:rsidR="004F4069" w:rsidRPr="00A964C4" w14:paraId="3D965A4D" w14:textId="77777777" w:rsidTr="00A964C4">
        <w:trPr>
          <w:trHeight w:val="225"/>
        </w:trPr>
        <w:tc>
          <w:tcPr>
            <w:tcW w:w="397" w:type="dxa"/>
            <w:shd w:val="clear" w:color="auto" w:fill="auto"/>
            <w:vAlign w:val="center"/>
          </w:tcPr>
          <w:p w14:paraId="3FC06957" w14:textId="5617036F" w:rsidR="00D1653D" w:rsidRPr="00A964C4" w:rsidRDefault="00492365" w:rsidP="002764A8">
            <w:pPr>
              <w:pStyle w:val="Textosinformato"/>
              <w:rPr>
                <w:rFonts w:ascii="Arial" w:eastAsia="MS Mincho" w:hAnsi="Arial" w:cs="Arial"/>
                <w:b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84370A">
              <w:rPr>
                <w:rFonts w:ascii="Arial" w:eastAsia="MS Mincho" w:hAnsi="Arial" w:cs="Arial"/>
                <w:b/>
                <w:bCs/>
                <w:sz w:val="16"/>
                <w:szCs w:val="16"/>
              </w:rPr>
            </w:r>
            <w:r w:rsidR="0084370A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separate"/>
            </w: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9610B0" w14:textId="35B63E32" w:rsidR="00D1653D" w:rsidRPr="00A964C4" w:rsidRDefault="00E54BB6" w:rsidP="002764A8">
            <w:pPr>
              <w:pStyle w:val="Textosinformato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t>Costos-Presupuestos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F0B00DC" w14:textId="0A4996F0" w:rsidR="00D1653D" w:rsidRPr="00A964C4" w:rsidRDefault="00D1653D" w:rsidP="002764A8">
            <w:pPr>
              <w:pStyle w:val="Textosinformato"/>
              <w:rPr>
                <w:rFonts w:ascii="Arial" w:eastAsia="MS Mincho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2CD85B" w14:textId="3573C76C" w:rsidR="00D1653D" w:rsidRPr="00A964C4" w:rsidRDefault="00D1653D" w:rsidP="002764A8">
            <w:pPr>
              <w:pStyle w:val="Textosinformato"/>
              <w:rPr>
                <w:rFonts w:ascii="Arial" w:eastAsia="MS Mincho" w:hAnsi="Arial" w:cs="Arial"/>
                <w:bCs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774EC21" w14:textId="56D67957" w:rsidR="00D1653D" w:rsidRPr="00A964C4" w:rsidRDefault="00492365" w:rsidP="002764A8">
            <w:pPr>
              <w:pStyle w:val="Textosinformato"/>
              <w:rPr>
                <w:rFonts w:ascii="Arial" w:eastAsia="MS Mincho" w:hAnsi="Arial" w:cs="Arial"/>
                <w:b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84370A">
              <w:rPr>
                <w:rFonts w:ascii="Arial" w:eastAsia="MS Mincho" w:hAnsi="Arial" w:cs="Arial"/>
                <w:b/>
                <w:bCs/>
                <w:sz w:val="16"/>
                <w:szCs w:val="16"/>
              </w:rPr>
            </w:r>
            <w:r w:rsidR="0084370A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separate"/>
            </w: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939C5C" w14:textId="4B39D249" w:rsidR="00D1653D" w:rsidRPr="00A964C4" w:rsidRDefault="00492365" w:rsidP="002764A8">
            <w:pPr>
              <w:pStyle w:val="Textosinformato"/>
              <w:rPr>
                <w:rFonts w:ascii="Arial" w:eastAsia="MS Mincho" w:hAnsi="Arial" w:cs="Arial"/>
                <w:bCs/>
                <w:sz w:val="16"/>
                <w:szCs w:val="16"/>
              </w:rPr>
            </w:pPr>
            <w:r>
              <w:rPr>
                <w:rFonts w:ascii="Arial" w:eastAsia="MS Mincho" w:hAnsi="Arial" w:cs="Arial"/>
                <w:bCs/>
                <w:sz w:val="16"/>
                <w:szCs w:val="16"/>
              </w:rPr>
              <w:t>Contabilidad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8E23E41" w14:textId="189CAE6F" w:rsidR="00D1653D" w:rsidRPr="00A964C4" w:rsidRDefault="00D1653D" w:rsidP="002764A8">
            <w:pPr>
              <w:pStyle w:val="Textosinformato"/>
              <w:rPr>
                <w:rFonts w:ascii="Arial" w:eastAsia="MS Mincho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7B0C5E" w14:textId="097CECFF" w:rsidR="00D1653D" w:rsidRPr="00A964C4" w:rsidRDefault="00D1653D" w:rsidP="002764A8">
            <w:pPr>
              <w:pStyle w:val="Textosinformato"/>
              <w:rPr>
                <w:rFonts w:ascii="Arial" w:eastAsia="MS Mincho" w:hAnsi="Arial" w:cs="Arial"/>
                <w:bCs/>
                <w:sz w:val="16"/>
                <w:szCs w:val="16"/>
              </w:rPr>
            </w:pPr>
          </w:p>
        </w:tc>
      </w:tr>
    </w:tbl>
    <w:p w14:paraId="4C1301E1" w14:textId="77777777" w:rsidR="005868B2" w:rsidRPr="005868B2" w:rsidRDefault="005868B2" w:rsidP="005868B2">
      <w:pPr>
        <w:rPr>
          <w:sz w:val="4"/>
          <w:szCs w:val="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7"/>
        <w:gridCol w:w="2268"/>
        <w:gridCol w:w="397"/>
        <w:gridCol w:w="2268"/>
        <w:gridCol w:w="5330"/>
      </w:tblGrid>
      <w:tr w:rsidR="005868B2" w:rsidRPr="00A964C4" w14:paraId="4CE98079" w14:textId="77777777" w:rsidTr="00A964C4">
        <w:trPr>
          <w:trHeight w:val="225"/>
        </w:trPr>
        <w:tc>
          <w:tcPr>
            <w:tcW w:w="397" w:type="dxa"/>
            <w:shd w:val="clear" w:color="auto" w:fill="auto"/>
            <w:vAlign w:val="center"/>
          </w:tcPr>
          <w:p w14:paraId="103C00A3" w14:textId="4BEB8A52" w:rsidR="005868B2" w:rsidRPr="00A964C4" w:rsidRDefault="00492365" w:rsidP="002764A8">
            <w:pPr>
              <w:pStyle w:val="Textosinformato"/>
              <w:rPr>
                <w:rFonts w:ascii="Arial" w:eastAsia="MS Mincho" w:hAnsi="Arial" w:cs="Arial"/>
                <w:b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84370A">
              <w:rPr>
                <w:rFonts w:ascii="Arial" w:eastAsia="MS Mincho" w:hAnsi="Arial" w:cs="Arial"/>
                <w:b/>
                <w:bCs/>
                <w:sz w:val="16"/>
                <w:szCs w:val="16"/>
              </w:rPr>
            </w:r>
            <w:r w:rsidR="0084370A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separate"/>
            </w: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F13645" w14:textId="1A6CEF77" w:rsidR="005868B2" w:rsidRPr="00A964C4" w:rsidRDefault="00E54BB6" w:rsidP="002764A8">
            <w:pPr>
              <w:pStyle w:val="Textosinformato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t>Finanzas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8BBD2BB" w14:textId="3AEF52D5" w:rsidR="005868B2" w:rsidRPr="00A964C4" w:rsidRDefault="005868B2" w:rsidP="002764A8">
            <w:pPr>
              <w:pStyle w:val="Textosinformato"/>
              <w:rPr>
                <w:rFonts w:ascii="Arial" w:eastAsia="MS Mincho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890055C" w14:textId="41093CC4" w:rsidR="005868B2" w:rsidRPr="00A964C4" w:rsidRDefault="005868B2" w:rsidP="002764A8">
            <w:pPr>
              <w:pStyle w:val="Textosinformato"/>
              <w:rPr>
                <w:rFonts w:ascii="Arial" w:eastAsia="MS Mincho" w:hAnsi="Arial" w:cs="Arial"/>
                <w:bCs/>
                <w:sz w:val="16"/>
                <w:szCs w:val="16"/>
              </w:rPr>
            </w:pPr>
          </w:p>
        </w:tc>
        <w:tc>
          <w:tcPr>
            <w:tcW w:w="5330" w:type="dxa"/>
            <w:shd w:val="clear" w:color="auto" w:fill="auto"/>
            <w:vAlign w:val="center"/>
          </w:tcPr>
          <w:p w14:paraId="382A6174" w14:textId="77777777" w:rsidR="005868B2" w:rsidRPr="00A964C4" w:rsidRDefault="005868B2" w:rsidP="002764A8">
            <w:pPr>
              <w:pStyle w:val="Textosinformato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t>Otra Especialidad:</w:t>
            </w:r>
          </w:p>
        </w:tc>
      </w:tr>
    </w:tbl>
    <w:p w14:paraId="34F279ED" w14:textId="77777777" w:rsidR="005868B2" w:rsidRPr="005868B2" w:rsidRDefault="005868B2" w:rsidP="005868B2">
      <w:pPr>
        <w:rPr>
          <w:sz w:val="4"/>
          <w:szCs w:val="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7"/>
        <w:gridCol w:w="2268"/>
        <w:gridCol w:w="397"/>
        <w:gridCol w:w="2268"/>
        <w:gridCol w:w="5330"/>
      </w:tblGrid>
      <w:tr w:rsidR="005868B2" w:rsidRPr="00A964C4" w14:paraId="3B7E939B" w14:textId="77777777" w:rsidTr="00A964C4">
        <w:trPr>
          <w:trHeight w:val="225"/>
        </w:trPr>
        <w:tc>
          <w:tcPr>
            <w:tcW w:w="397" w:type="dxa"/>
            <w:shd w:val="clear" w:color="auto" w:fill="auto"/>
            <w:vAlign w:val="center"/>
          </w:tcPr>
          <w:p w14:paraId="553C3603" w14:textId="26265331" w:rsidR="005868B2" w:rsidRPr="00A964C4" w:rsidRDefault="00492365" w:rsidP="002764A8">
            <w:pPr>
              <w:pStyle w:val="Textosinformato"/>
              <w:rPr>
                <w:rFonts w:ascii="Arial" w:eastAsia="MS Mincho" w:hAnsi="Arial" w:cs="Arial"/>
                <w:b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84370A">
              <w:rPr>
                <w:rFonts w:ascii="Arial" w:eastAsia="MS Mincho" w:hAnsi="Arial" w:cs="Arial"/>
                <w:b/>
                <w:bCs/>
                <w:sz w:val="16"/>
                <w:szCs w:val="16"/>
              </w:rPr>
            </w:r>
            <w:r w:rsidR="0084370A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separate"/>
            </w:r>
            <w:r w:rsidRPr="00A964C4"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F104C9" w14:textId="3FF329B5" w:rsidR="005868B2" w:rsidRPr="00A964C4" w:rsidRDefault="00E54BB6" w:rsidP="002764A8">
            <w:pPr>
              <w:pStyle w:val="Textosinformato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t>Auditoria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6513185" w14:textId="562A96FD" w:rsidR="005868B2" w:rsidRPr="00A964C4" w:rsidRDefault="005868B2" w:rsidP="002764A8">
            <w:pPr>
              <w:pStyle w:val="Textosinformato"/>
              <w:rPr>
                <w:rFonts w:ascii="Arial" w:eastAsia="MS Mincho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3E56C06" w14:textId="296C6F36" w:rsidR="005868B2" w:rsidRPr="00A964C4" w:rsidRDefault="005868B2" w:rsidP="002764A8">
            <w:pPr>
              <w:pStyle w:val="Textosinformato"/>
              <w:rPr>
                <w:rFonts w:ascii="Arial" w:eastAsia="MS Mincho" w:hAnsi="Arial" w:cs="Arial"/>
                <w:bCs/>
                <w:sz w:val="16"/>
                <w:szCs w:val="16"/>
              </w:rPr>
            </w:pPr>
          </w:p>
        </w:tc>
        <w:tc>
          <w:tcPr>
            <w:tcW w:w="5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DEF35" w14:textId="77777777" w:rsidR="005868B2" w:rsidRPr="00A964C4" w:rsidRDefault="00E64AF6" w:rsidP="002764A8">
            <w:pPr>
              <w:pStyle w:val="Textosinformato"/>
              <w:rPr>
                <w:rFonts w:ascii="Arial" w:eastAsia="MS Mincho" w:hAnsi="Arial" w:cs="Arial"/>
                <w:bCs/>
                <w:sz w:val="16"/>
                <w:szCs w:val="16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ESP_OTRA"/>
                  <w:enabled/>
                  <w:calcOnExit w:val="0"/>
                  <w:helpText w:type="text" w:val="Ingrese su Otra Especialidad"/>
                  <w:statusText w:type="text" w:val="Ingrese su Otra Especialidad"/>
                  <w:textInput>
                    <w:maxLength w:val="50"/>
                  </w:textInput>
                </w:ffData>
              </w:fldChar>
            </w:r>
            <w:bookmarkStart w:id="85" w:name="ESP_OTRA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85"/>
          </w:p>
        </w:tc>
      </w:tr>
    </w:tbl>
    <w:p w14:paraId="3F9ED366" w14:textId="77777777" w:rsidR="00DA28D1" w:rsidRDefault="00DA28D1" w:rsidP="000975FF">
      <w:pPr>
        <w:pStyle w:val="Textosinformato"/>
        <w:rPr>
          <w:rFonts w:ascii="CG Omega" w:eastAsia="MS Mincho" w:hAnsi="CG Omega" w:cs="Arial"/>
          <w:b/>
          <w:bCs/>
          <w:sz w:val="4"/>
          <w:szCs w:val="4"/>
        </w:rPr>
      </w:pPr>
    </w:p>
    <w:p w14:paraId="412DE78C" w14:textId="77777777" w:rsidR="00DA28D1" w:rsidRPr="005868B2" w:rsidRDefault="00DA28D1" w:rsidP="000975FF">
      <w:pPr>
        <w:pStyle w:val="Textosinformato"/>
        <w:rPr>
          <w:rFonts w:ascii="CG Omega" w:eastAsia="MS Mincho" w:hAnsi="CG Omega" w:cs="Arial"/>
          <w:b/>
          <w:bCs/>
          <w:sz w:val="4"/>
          <w:szCs w:val="4"/>
        </w:rPr>
      </w:pPr>
    </w:p>
    <w:p w14:paraId="0D33DF67" w14:textId="77777777" w:rsidR="000975FF" w:rsidRPr="00F022E4" w:rsidRDefault="000975FF" w:rsidP="000975FF">
      <w:pPr>
        <w:rPr>
          <w:rFonts w:ascii="Arial Rounded MT Bold" w:hAnsi="Arial Rounded MT Bold"/>
          <w:sz w:val="20"/>
          <w:szCs w:val="20"/>
        </w:rPr>
      </w:pPr>
      <w:r w:rsidRPr="00F022E4">
        <w:rPr>
          <w:rFonts w:ascii="Arial Rounded MT Bold" w:hAnsi="Arial Rounded MT Bold"/>
          <w:sz w:val="20"/>
          <w:szCs w:val="20"/>
        </w:rPr>
        <w:t>Socios Activos que Recomiendan el Ingreso del Solicitante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4"/>
        <w:gridCol w:w="5264"/>
      </w:tblGrid>
      <w:tr w:rsidR="000975FF" w:rsidRPr="00A964C4" w14:paraId="5446301D" w14:textId="77777777" w:rsidTr="00A964C4">
        <w:trPr>
          <w:trHeight w:val="851"/>
        </w:trPr>
        <w:tc>
          <w:tcPr>
            <w:tcW w:w="5339" w:type="dxa"/>
            <w:shd w:val="clear" w:color="auto" w:fill="auto"/>
            <w:vAlign w:val="bottom"/>
          </w:tcPr>
          <w:p w14:paraId="1A0E2A64" w14:textId="77777777" w:rsidR="000975FF" w:rsidRPr="00A964C4" w:rsidRDefault="00E64AF6" w:rsidP="00A964C4">
            <w:pPr>
              <w:pStyle w:val="Textosinformato"/>
              <w:jc w:val="center"/>
              <w:rPr>
                <w:rFonts w:ascii="CG Omega" w:eastAsia="MS Mincho" w:hAnsi="CG Omega" w:cs="Arial"/>
                <w:bCs/>
                <w:lang w:val="en-US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S_A_REC1"/>
                  <w:enabled/>
                  <w:calcOnExit w:val="0"/>
                  <w:helpText w:type="text" w:val="Ingrese el Nombre Completo del Socio Activo que Recomienda su Ingreso"/>
                  <w:statusText w:type="text" w:val="Ingrese el Nombre Completo del Socio Activo que Recomienda su Ingreso"/>
                  <w:textInput>
                    <w:maxLength w:val="50"/>
                  </w:textInput>
                </w:ffData>
              </w:fldChar>
            </w:r>
            <w:bookmarkStart w:id="86" w:name="S_A_REC1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86"/>
          </w:p>
        </w:tc>
        <w:tc>
          <w:tcPr>
            <w:tcW w:w="5339" w:type="dxa"/>
            <w:shd w:val="clear" w:color="auto" w:fill="auto"/>
            <w:vAlign w:val="bottom"/>
          </w:tcPr>
          <w:p w14:paraId="2C7D0C1B" w14:textId="77777777" w:rsidR="000975FF" w:rsidRPr="00A964C4" w:rsidRDefault="00E64AF6" w:rsidP="00A964C4">
            <w:pPr>
              <w:pStyle w:val="Textosinformato"/>
              <w:jc w:val="center"/>
              <w:rPr>
                <w:rFonts w:ascii="CG Omega" w:eastAsia="MS Mincho" w:hAnsi="CG Omega" w:cs="Arial"/>
                <w:bCs/>
                <w:lang w:val="es-ES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S_A_REC2"/>
                  <w:enabled/>
                  <w:calcOnExit w:val="0"/>
                  <w:helpText w:type="text" w:val="Ingrese el Nombre Completo del Socio Activo que Recomienda su Ingreso"/>
                  <w:statusText w:type="text" w:val="Ingrese el Nombre Completo del Socio Activo que Recomienda su Ingreso"/>
                  <w:textInput>
                    <w:maxLength w:val="50"/>
                  </w:textInput>
                </w:ffData>
              </w:fldChar>
            </w:r>
            <w:bookmarkStart w:id="87" w:name="S_A_REC2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87"/>
          </w:p>
        </w:tc>
      </w:tr>
      <w:tr w:rsidR="000975FF" w:rsidRPr="00A964C4" w14:paraId="3EE6E465" w14:textId="77777777" w:rsidTr="00A964C4">
        <w:trPr>
          <w:trHeight w:val="170"/>
        </w:trPr>
        <w:tc>
          <w:tcPr>
            <w:tcW w:w="5339" w:type="dxa"/>
            <w:tcBorders>
              <w:bottom w:val="single" w:sz="4" w:space="0" w:color="auto"/>
            </w:tcBorders>
            <w:shd w:val="clear" w:color="auto" w:fill="auto"/>
          </w:tcPr>
          <w:p w14:paraId="23B0AD3E" w14:textId="77777777" w:rsidR="000975FF" w:rsidRPr="00A964C4" w:rsidRDefault="005868B2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Nombre Completo</w:t>
            </w:r>
            <w:r w:rsidR="002764A8"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 xml:space="preserve"> y Firma</w:t>
            </w:r>
          </w:p>
        </w:tc>
        <w:tc>
          <w:tcPr>
            <w:tcW w:w="5339" w:type="dxa"/>
            <w:tcBorders>
              <w:bottom w:val="single" w:sz="4" w:space="0" w:color="auto"/>
            </w:tcBorders>
            <w:shd w:val="clear" w:color="auto" w:fill="auto"/>
          </w:tcPr>
          <w:p w14:paraId="4BF2DBCB" w14:textId="77777777" w:rsidR="000975FF" w:rsidRPr="00A964C4" w:rsidRDefault="005868B2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Nombre Completo</w:t>
            </w:r>
            <w:r w:rsidR="002764A8"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 xml:space="preserve"> y Firma</w:t>
            </w:r>
          </w:p>
        </w:tc>
      </w:tr>
    </w:tbl>
    <w:p w14:paraId="7BD7A53E" w14:textId="77777777" w:rsidR="00A217F7" w:rsidRDefault="00A217F7" w:rsidP="00623A52">
      <w:pPr>
        <w:pStyle w:val="Textosinformato"/>
        <w:rPr>
          <w:rFonts w:ascii="Arial Rounded MT Bold" w:eastAsia="MS Mincho" w:hAnsi="Arial Rounded MT Bold" w:cs="Arial"/>
          <w:bCs/>
          <w:sz w:val="24"/>
        </w:rPr>
      </w:pPr>
    </w:p>
    <w:p w14:paraId="4B093B37" w14:textId="77777777" w:rsidR="00A217F7" w:rsidRDefault="00A217F7" w:rsidP="000975FF">
      <w:pPr>
        <w:pStyle w:val="Textosinformato"/>
        <w:jc w:val="center"/>
        <w:rPr>
          <w:rFonts w:ascii="Arial Rounded MT Bold" w:eastAsia="MS Mincho" w:hAnsi="Arial Rounded MT Bold" w:cs="Arial"/>
          <w:bCs/>
          <w:sz w:val="24"/>
        </w:rPr>
      </w:pPr>
    </w:p>
    <w:p w14:paraId="5D6A1121" w14:textId="69018A68" w:rsidR="000975FF" w:rsidRPr="004D3F86" w:rsidRDefault="000975FF" w:rsidP="004D3F86">
      <w:pPr>
        <w:pStyle w:val="Textosinformato"/>
        <w:jc w:val="center"/>
        <w:rPr>
          <w:rFonts w:ascii="Arial Rounded MT Bold" w:eastAsia="MS Mincho" w:hAnsi="Arial Rounded MT Bold" w:cs="Arial"/>
          <w:bCs/>
          <w:sz w:val="24"/>
        </w:rPr>
      </w:pPr>
      <w:r w:rsidRPr="009E6DBB">
        <w:rPr>
          <w:rFonts w:ascii="Arial Rounded MT Bold" w:eastAsia="MS Mincho" w:hAnsi="Arial Rounded MT Bold" w:cs="Arial"/>
          <w:bCs/>
          <w:sz w:val="24"/>
        </w:rPr>
        <w:t>Atentamente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</w:tblGrid>
      <w:tr w:rsidR="000975FF" w:rsidRPr="00A964C4" w14:paraId="6D656E7C" w14:textId="77777777" w:rsidTr="00A964C4">
        <w:trPr>
          <w:trHeight w:val="851"/>
          <w:jc w:val="center"/>
        </w:trPr>
        <w:tc>
          <w:tcPr>
            <w:tcW w:w="6228" w:type="dxa"/>
            <w:shd w:val="clear" w:color="auto" w:fill="auto"/>
            <w:vAlign w:val="bottom"/>
          </w:tcPr>
          <w:p w14:paraId="49200B7C" w14:textId="77777777" w:rsidR="000975FF" w:rsidRPr="00A964C4" w:rsidRDefault="00E64AF6" w:rsidP="00A964C4">
            <w:pPr>
              <w:pStyle w:val="Textosinformato"/>
              <w:jc w:val="center"/>
              <w:rPr>
                <w:rFonts w:ascii="CG Omega" w:eastAsia="MS Mincho" w:hAnsi="CG Omega" w:cs="Arial"/>
                <w:b/>
                <w:bCs/>
                <w:sz w:val="24"/>
              </w:rPr>
            </w:pP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begin">
                <w:ffData>
                  <w:name w:val="NOM_COM"/>
                  <w:enabled/>
                  <w:calcOnExit w:val="0"/>
                  <w:helpText w:type="text" w:val="Ingrese su Nombre Completo"/>
                  <w:statusText w:type="text" w:val="Ingrese su Nombre Completo"/>
                  <w:textInput>
                    <w:maxLength w:val="50"/>
                  </w:textInput>
                </w:ffData>
              </w:fldChar>
            </w:r>
            <w:bookmarkStart w:id="88" w:name="NOM_COM"/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instrText xml:space="preserve"> FORMTEXT </w:instrTex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separate"/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="004A371C" w:rsidRPr="00A964C4">
              <w:rPr>
                <w:rFonts w:ascii="Arial" w:eastAsia="MS Mincho" w:hAnsi="Arial" w:cs="Arial"/>
                <w:bCs/>
                <w:noProof/>
                <w:sz w:val="16"/>
                <w:szCs w:val="16"/>
              </w:rPr>
              <w:t> </w:t>
            </w:r>
            <w:r w:rsidRPr="00A964C4">
              <w:rPr>
                <w:rFonts w:ascii="Arial" w:eastAsia="MS Mincho" w:hAnsi="Arial" w:cs="Arial"/>
                <w:bCs/>
                <w:sz w:val="16"/>
                <w:szCs w:val="16"/>
              </w:rPr>
              <w:fldChar w:fldCharType="end"/>
            </w:r>
            <w:bookmarkEnd w:id="88"/>
          </w:p>
        </w:tc>
      </w:tr>
      <w:tr w:rsidR="000975FF" w:rsidRPr="00A964C4" w14:paraId="7A28BA60" w14:textId="77777777" w:rsidTr="00A964C4">
        <w:trPr>
          <w:jc w:val="center"/>
        </w:trPr>
        <w:tc>
          <w:tcPr>
            <w:tcW w:w="6228" w:type="dxa"/>
            <w:shd w:val="clear" w:color="auto" w:fill="auto"/>
          </w:tcPr>
          <w:p w14:paraId="674C6E1A" w14:textId="77777777" w:rsidR="000975FF" w:rsidRPr="00A964C4" w:rsidRDefault="00DF6607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color w:val="0000FF"/>
                <w:sz w:val="12"/>
                <w:szCs w:val="12"/>
              </w:rPr>
              <w:t>Nombre Completo y Firma</w:t>
            </w:r>
          </w:p>
        </w:tc>
      </w:tr>
    </w:tbl>
    <w:p w14:paraId="0782FA67" w14:textId="77777777" w:rsidR="000975FF" w:rsidRPr="00BE718A" w:rsidRDefault="002764A8" w:rsidP="000975FF">
      <w:pPr>
        <w:pStyle w:val="Textosinformato"/>
        <w:rPr>
          <w:rFonts w:ascii="Arial Rounded MT Bold" w:eastAsia="MS Mincho" w:hAnsi="Arial Rounded MT Bold" w:cs="Arial"/>
          <w:bCs/>
          <w:sz w:val="12"/>
          <w:szCs w:val="12"/>
        </w:rPr>
      </w:pPr>
      <w:r w:rsidRPr="00BE718A">
        <w:rPr>
          <w:rFonts w:ascii="Arial Rounded MT Bold" w:eastAsia="MS Mincho" w:hAnsi="Arial Rounded MT Bold" w:cs="Arial"/>
          <w:bCs/>
          <w:sz w:val="12"/>
          <w:szCs w:val="12"/>
        </w:rPr>
        <w:t>Documentación que se debe anexar:</w:t>
      </w:r>
    </w:p>
    <w:p w14:paraId="34029141" w14:textId="5B4E8908" w:rsidR="003604F5" w:rsidRDefault="00664D20" w:rsidP="000975FF">
      <w:pPr>
        <w:pStyle w:val="Textosinformato"/>
        <w:numPr>
          <w:ilvl w:val="0"/>
          <w:numId w:val="1"/>
        </w:numPr>
        <w:rPr>
          <w:rFonts w:ascii="Arial Rounded MT Bold" w:eastAsia="MS Mincho" w:hAnsi="Arial Rounded MT Bold" w:cs="Arial"/>
          <w:bCs/>
          <w:sz w:val="12"/>
          <w:szCs w:val="12"/>
        </w:rPr>
      </w:pPr>
      <w:r>
        <w:rPr>
          <w:rFonts w:ascii="Arial Rounded MT Bold" w:eastAsia="MS Mincho" w:hAnsi="Arial Rounded MT Bold" w:cs="Arial"/>
          <w:bCs/>
          <w:sz w:val="12"/>
          <w:szCs w:val="12"/>
        </w:rPr>
        <w:t>Fotoc</w:t>
      </w:r>
      <w:r w:rsidR="003604F5" w:rsidRPr="003604F5">
        <w:rPr>
          <w:rFonts w:ascii="Arial Rounded MT Bold" w:eastAsia="MS Mincho" w:hAnsi="Arial Rounded MT Bold" w:cs="Arial"/>
          <w:bCs/>
          <w:sz w:val="12"/>
          <w:szCs w:val="12"/>
        </w:rPr>
        <w:t>opia</w:t>
      </w:r>
      <w:r>
        <w:rPr>
          <w:rFonts w:ascii="Arial Rounded MT Bold" w:eastAsia="MS Mincho" w:hAnsi="Arial Rounded MT Bold" w:cs="Arial"/>
          <w:bCs/>
          <w:sz w:val="12"/>
          <w:szCs w:val="12"/>
        </w:rPr>
        <w:t>s</w:t>
      </w:r>
      <w:r w:rsidR="003604F5" w:rsidRPr="003604F5">
        <w:rPr>
          <w:rFonts w:ascii="Arial Rounded MT Bold" w:eastAsia="MS Mincho" w:hAnsi="Arial Rounded MT Bold" w:cs="Arial"/>
          <w:bCs/>
          <w:sz w:val="12"/>
          <w:szCs w:val="12"/>
        </w:rPr>
        <w:t xml:space="preserve"> de identificación oficial</w:t>
      </w:r>
      <w:r w:rsidR="00780A07">
        <w:rPr>
          <w:rFonts w:ascii="Arial Rounded MT Bold" w:eastAsia="MS Mincho" w:hAnsi="Arial Rounded MT Bold" w:cs="Arial"/>
          <w:bCs/>
          <w:sz w:val="12"/>
          <w:szCs w:val="12"/>
        </w:rPr>
        <w:t xml:space="preserve"> </w:t>
      </w:r>
      <w:r w:rsidR="00780A07" w:rsidRPr="00BE718A">
        <w:rPr>
          <w:rFonts w:ascii="Arial Rounded MT Bold" w:eastAsia="MS Mincho" w:hAnsi="Arial Rounded MT Bold" w:cs="Arial"/>
          <w:bCs/>
          <w:sz w:val="12"/>
          <w:szCs w:val="12"/>
        </w:rPr>
        <w:t>por ambos lados</w:t>
      </w:r>
    </w:p>
    <w:p w14:paraId="0E892E4A" w14:textId="498AEE04" w:rsidR="00664D20" w:rsidRPr="00664D20" w:rsidRDefault="00664D20" w:rsidP="000975FF">
      <w:pPr>
        <w:pStyle w:val="Textosinformato"/>
        <w:numPr>
          <w:ilvl w:val="0"/>
          <w:numId w:val="1"/>
        </w:numPr>
        <w:rPr>
          <w:rFonts w:ascii="Arial Rounded MT Bold" w:eastAsia="MS Mincho" w:hAnsi="Arial Rounded MT Bold" w:cs="Arial"/>
          <w:bCs/>
          <w:sz w:val="12"/>
          <w:szCs w:val="12"/>
        </w:rPr>
      </w:pPr>
      <w:r>
        <w:rPr>
          <w:rFonts w:ascii="Arial Rounded MT Bold" w:eastAsia="MS Mincho" w:hAnsi="Arial Rounded MT Bold" w:cs="Arial"/>
          <w:bCs/>
          <w:sz w:val="12"/>
          <w:szCs w:val="12"/>
        </w:rPr>
        <w:t>Fotoc</w:t>
      </w:r>
      <w:r w:rsidRPr="003604F5">
        <w:rPr>
          <w:rFonts w:ascii="Arial Rounded MT Bold" w:eastAsia="MS Mincho" w:hAnsi="Arial Rounded MT Bold" w:cs="Arial"/>
          <w:bCs/>
          <w:sz w:val="12"/>
          <w:szCs w:val="12"/>
        </w:rPr>
        <w:t>opia</w:t>
      </w:r>
      <w:r>
        <w:rPr>
          <w:rFonts w:ascii="Arial Rounded MT Bold" w:eastAsia="MS Mincho" w:hAnsi="Arial Rounded MT Bold" w:cs="Arial"/>
          <w:bCs/>
          <w:sz w:val="12"/>
          <w:szCs w:val="12"/>
        </w:rPr>
        <w:t>s</w:t>
      </w:r>
      <w:r w:rsidRPr="003604F5">
        <w:rPr>
          <w:rFonts w:ascii="Arial Rounded MT Bold" w:eastAsia="MS Mincho" w:hAnsi="Arial Rounded MT Bold" w:cs="Arial"/>
          <w:bCs/>
          <w:sz w:val="12"/>
          <w:szCs w:val="12"/>
        </w:rPr>
        <w:t xml:space="preserve"> </w:t>
      </w:r>
      <w:r w:rsidRPr="00664D20">
        <w:rPr>
          <w:rFonts w:ascii="Arial Rounded MT Bold" w:eastAsia="MS Mincho" w:hAnsi="Arial Rounded MT Bold" w:cs="Arial"/>
          <w:bCs/>
          <w:sz w:val="12"/>
          <w:szCs w:val="12"/>
        </w:rPr>
        <w:t>de carta de pasante con promedio</w:t>
      </w:r>
    </w:p>
    <w:p w14:paraId="632C989E" w14:textId="6889B62B" w:rsidR="00664D20" w:rsidRDefault="00664D20" w:rsidP="000975FF">
      <w:pPr>
        <w:pStyle w:val="Textosinformato"/>
        <w:numPr>
          <w:ilvl w:val="0"/>
          <w:numId w:val="1"/>
        </w:numPr>
        <w:rPr>
          <w:rFonts w:ascii="Arial Rounded MT Bold" w:eastAsia="MS Mincho" w:hAnsi="Arial Rounded MT Bold" w:cs="Arial"/>
          <w:bCs/>
          <w:sz w:val="12"/>
          <w:szCs w:val="12"/>
        </w:rPr>
      </w:pPr>
      <w:r>
        <w:rPr>
          <w:rFonts w:ascii="Arial Rounded MT Bold" w:eastAsia="MS Mincho" w:hAnsi="Arial Rounded MT Bold" w:cs="Arial"/>
          <w:bCs/>
          <w:sz w:val="12"/>
          <w:szCs w:val="12"/>
        </w:rPr>
        <w:t>Fotoc</w:t>
      </w:r>
      <w:r w:rsidRPr="003604F5">
        <w:rPr>
          <w:rFonts w:ascii="Arial Rounded MT Bold" w:eastAsia="MS Mincho" w:hAnsi="Arial Rounded MT Bold" w:cs="Arial"/>
          <w:bCs/>
          <w:sz w:val="12"/>
          <w:szCs w:val="12"/>
        </w:rPr>
        <w:t>opia</w:t>
      </w:r>
      <w:r>
        <w:rPr>
          <w:rFonts w:ascii="Arial Rounded MT Bold" w:eastAsia="MS Mincho" w:hAnsi="Arial Rounded MT Bold" w:cs="Arial"/>
          <w:bCs/>
          <w:sz w:val="12"/>
          <w:szCs w:val="12"/>
        </w:rPr>
        <w:t>s</w:t>
      </w:r>
      <w:r w:rsidRPr="003604F5">
        <w:rPr>
          <w:rFonts w:ascii="Arial Rounded MT Bold" w:eastAsia="MS Mincho" w:hAnsi="Arial Rounded MT Bold" w:cs="Arial"/>
          <w:bCs/>
          <w:sz w:val="12"/>
          <w:szCs w:val="12"/>
        </w:rPr>
        <w:t xml:space="preserve"> </w:t>
      </w:r>
      <w:r w:rsidRPr="00664D20">
        <w:rPr>
          <w:rFonts w:ascii="Arial Rounded MT Bold" w:eastAsia="MS Mincho" w:hAnsi="Arial Rounded MT Bold" w:cs="Arial"/>
          <w:bCs/>
          <w:sz w:val="12"/>
          <w:szCs w:val="12"/>
        </w:rPr>
        <w:t>de identificación fiscal</w:t>
      </w:r>
    </w:p>
    <w:p w14:paraId="46CCE8E8" w14:textId="3FE5EC4C" w:rsidR="000975FF" w:rsidRDefault="00DF0E92" w:rsidP="000975FF">
      <w:pPr>
        <w:pStyle w:val="Textosinformato"/>
        <w:numPr>
          <w:ilvl w:val="0"/>
          <w:numId w:val="1"/>
        </w:numPr>
        <w:rPr>
          <w:rFonts w:ascii="Arial Rounded MT Bold" w:eastAsia="MS Mincho" w:hAnsi="Arial Rounded MT Bold" w:cs="Arial"/>
          <w:bCs/>
          <w:sz w:val="12"/>
          <w:szCs w:val="12"/>
        </w:rPr>
      </w:pPr>
      <w:r>
        <w:rPr>
          <w:rFonts w:ascii="Arial Rounded MT Bold" w:eastAsia="MS Mincho" w:hAnsi="Arial Rounded MT Bold" w:cs="Arial"/>
          <w:bCs/>
          <w:sz w:val="12"/>
          <w:szCs w:val="12"/>
        </w:rPr>
        <w:t>2</w:t>
      </w:r>
      <w:r w:rsidR="002764A8" w:rsidRPr="00BE718A">
        <w:rPr>
          <w:rFonts w:ascii="Arial Rounded MT Bold" w:eastAsia="MS Mincho" w:hAnsi="Arial Rounded MT Bold" w:cs="Arial"/>
          <w:bCs/>
          <w:sz w:val="12"/>
          <w:szCs w:val="12"/>
        </w:rPr>
        <w:t xml:space="preserve"> fotografías tamaño infantil</w:t>
      </w:r>
      <w:r w:rsidR="001043AD">
        <w:rPr>
          <w:rFonts w:ascii="Arial Rounded MT Bold" w:eastAsia="MS Mincho" w:hAnsi="Arial Rounded MT Bold" w:cs="Arial"/>
          <w:bCs/>
          <w:sz w:val="12"/>
          <w:szCs w:val="12"/>
        </w:rPr>
        <w:t xml:space="preserve"> a color</w:t>
      </w:r>
    </w:p>
    <w:p w14:paraId="7BEAE992" w14:textId="77777777" w:rsidR="003604F5" w:rsidRPr="00BE718A" w:rsidRDefault="003604F5" w:rsidP="001043AD">
      <w:pPr>
        <w:pStyle w:val="Textosinformato"/>
        <w:ind w:left="720"/>
        <w:rPr>
          <w:rFonts w:ascii="Arial Rounded MT Bold" w:eastAsia="MS Mincho" w:hAnsi="Arial Rounded MT Bold" w:cs="Arial"/>
          <w:bCs/>
          <w:sz w:val="12"/>
          <w:szCs w:val="12"/>
        </w:rPr>
      </w:pPr>
    </w:p>
    <w:p w14:paraId="0166B72C" w14:textId="77777777" w:rsidR="000975FF" w:rsidRPr="00BE718A" w:rsidRDefault="002764A8" w:rsidP="000975FF">
      <w:pPr>
        <w:pStyle w:val="Textosinformato"/>
        <w:rPr>
          <w:rFonts w:ascii="Arial Rounded MT Bold" w:eastAsia="MS Mincho" w:hAnsi="Arial Rounded MT Bold" w:cs="Arial"/>
          <w:bCs/>
          <w:sz w:val="12"/>
          <w:szCs w:val="12"/>
        </w:rPr>
      </w:pPr>
      <w:r w:rsidRPr="00BE718A">
        <w:rPr>
          <w:rFonts w:ascii="Arial Rounded MT Bold" w:eastAsia="MS Mincho" w:hAnsi="Arial Rounded MT Bold" w:cs="Arial"/>
          <w:bCs/>
          <w:sz w:val="12"/>
          <w:szCs w:val="12"/>
        </w:rPr>
        <w:t>En caso de no anexar la documentación indicar la causa.</w:t>
      </w:r>
    </w:p>
    <w:p w14:paraId="5C8DCBA1" w14:textId="77777777" w:rsidR="00BE718A" w:rsidRPr="00BE718A" w:rsidRDefault="00BE718A" w:rsidP="000975FF">
      <w:pPr>
        <w:pStyle w:val="Textosinformato"/>
        <w:rPr>
          <w:rFonts w:ascii="Arial Rounded MT Bold" w:eastAsia="MS Mincho" w:hAnsi="Arial Rounded MT Bold" w:cs="Arial"/>
          <w:bCs/>
          <w:sz w:val="12"/>
          <w:szCs w:val="12"/>
        </w:rPr>
      </w:pPr>
    </w:p>
    <w:p w14:paraId="46C9C59E" w14:textId="77777777" w:rsidR="00BE718A" w:rsidRDefault="00BE718A" w:rsidP="000975FF">
      <w:pPr>
        <w:pStyle w:val="Textosinformato"/>
        <w:rPr>
          <w:rFonts w:ascii="Arial Rounded MT Bold" w:eastAsia="MS Mincho" w:hAnsi="Arial Rounded MT Bold" w:cs="Arial"/>
          <w:bCs/>
          <w:sz w:val="12"/>
          <w:szCs w:val="12"/>
          <w:u w:val="single"/>
        </w:rPr>
      </w:pPr>
      <w:r>
        <w:rPr>
          <w:rFonts w:ascii="Arial Rounded MT Bold" w:eastAsia="MS Mincho" w:hAnsi="Arial Rounded MT Bold" w:cs="Arial"/>
          <w:bCs/>
          <w:sz w:val="12"/>
          <w:szCs w:val="12"/>
          <w:u w:val="single"/>
        </w:rPr>
        <w:t xml:space="preserve">Esta solicitud será remitida al seno del Consejo Directivo para en su </w:t>
      </w:r>
      <w:r w:rsidR="009E6DBB">
        <w:rPr>
          <w:rFonts w:ascii="Arial Rounded MT Bold" w:eastAsia="MS Mincho" w:hAnsi="Arial Rounded MT Bold" w:cs="Arial"/>
          <w:bCs/>
          <w:sz w:val="12"/>
          <w:szCs w:val="12"/>
          <w:u w:val="single"/>
        </w:rPr>
        <w:t>visto bueno</w:t>
      </w:r>
      <w:r>
        <w:rPr>
          <w:rFonts w:ascii="Arial Rounded MT Bold" w:eastAsia="MS Mincho" w:hAnsi="Arial Rounded MT Bold" w:cs="Arial"/>
          <w:bCs/>
          <w:sz w:val="12"/>
          <w:szCs w:val="12"/>
          <w:u w:val="single"/>
        </w:rPr>
        <w:t>.</w:t>
      </w:r>
    </w:p>
    <w:p w14:paraId="45AF1371" w14:textId="77777777" w:rsidR="00BE718A" w:rsidRDefault="009E6DBB" w:rsidP="009E6DBB">
      <w:pPr>
        <w:pStyle w:val="Textosinformato"/>
        <w:jc w:val="right"/>
        <w:rPr>
          <w:rFonts w:ascii="Arial Rounded MT Bold" w:eastAsia="MS Mincho" w:hAnsi="Arial Rounded MT Bold" w:cs="Arial"/>
          <w:bCs/>
          <w:sz w:val="12"/>
          <w:szCs w:val="12"/>
          <w:u w:val="single"/>
        </w:rPr>
      </w:pPr>
      <w:r w:rsidRPr="009E6DBB">
        <w:rPr>
          <w:rFonts w:ascii="Arial Rounded MT Bold" w:eastAsia="MS Mincho" w:hAnsi="Arial Rounded MT Bold" w:cs="Arial"/>
          <w:bCs/>
          <w:sz w:val="12"/>
          <w:szCs w:val="12"/>
          <w:u w:val="single"/>
        </w:rPr>
        <w:t>Fecha:</w:t>
      </w:r>
      <w:r>
        <w:rPr>
          <w:rFonts w:ascii="Arial Rounded MT Bold" w:eastAsia="MS Mincho" w:hAnsi="Arial Rounded MT Bold" w:cs="Arial"/>
          <w:bCs/>
          <w:sz w:val="12"/>
          <w:szCs w:val="12"/>
          <w:u w:val="single"/>
        </w:rPr>
        <w:t>_____________________________________</w:t>
      </w:r>
    </w:p>
    <w:p w14:paraId="6889B61B" w14:textId="77777777" w:rsidR="0096600F" w:rsidRPr="0096600F" w:rsidRDefault="0096600F" w:rsidP="009E6DBB">
      <w:pPr>
        <w:pStyle w:val="Textosinformato"/>
        <w:jc w:val="right"/>
        <w:rPr>
          <w:rFonts w:ascii="Arial Rounded MT Bold" w:eastAsia="MS Mincho" w:hAnsi="Arial Rounded MT Bold" w:cs="Arial"/>
          <w:bCs/>
          <w:sz w:val="4"/>
          <w:szCs w:val="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5250"/>
        <w:gridCol w:w="1327"/>
        <w:gridCol w:w="1321"/>
      </w:tblGrid>
      <w:tr w:rsidR="009E6DBB" w:rsidRPr="00A964C4" w14:paraId="3B15FE85" w14:textId="77777777" w:rsidTr="00A964C4">
        <w:tc>
          <w:tcPr>
            <w:tcW w:w="2669" w:type="dxa"/>
            <w:vMerge w:val="restart"/>
            <w:shd w:val="clear" w:color="auto" w:fill="auto"/>
          </w:tcPr>
          <w:p w14:paraId="061C24C5" w14:textId="77777777" w:rsidR="009E6DBB" w:rsidRPr="00A964C4" w:rsidRDefault="009E6DBB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sz w:val="12"/>
                <w:szCs w:val="12"/>
              </w:rPr>
              <w:t>Vo. Bo.</w:t>
            </w:r>
          </w:p>
          <w:p w14:paraId="00BB4FD2" w14:textId="77777777" w:rsidR="009E6DBB" w:rsidRPr="00A964C4" w:rsidRDefault="009E6DBB" w:rsidP="00A964C4">
            <w:pPr>
              <w:pStyle w:val="Textosinformato"/>
              <w:jc w:val="center"/>
              <w:rPr>
                <w:rFonts w:ascii="Arial Rounded MT Bold" w:eastAsia="MS Mincho" w:hAnsi="Arial Rounded MT Bold" w:cs="Arial"/>
                <w:bCs/>
                <w:sz w:val="12"/>
                <w:szCs w:val="12"/>
                <w:u w:val="single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sz w:val="12"/>
                <w:szCs w:val="12"/>
              </w:rPr>
              <w:t>Consejo Directivo</w:t>
            </w:r>
          </w:p>
        </w:tc>
        <w:tc>
          <w:tcPr>
            <w:tcW w:w="5338" w:type="dxa"/>
            <w:vMerge w:val="restart"/>
            <w:shd w:val="clear" w:color="auto" w:fill="auto"/>
          </w:tcPr>
          <w:p w14:paraId="2CF1CBE2" w14:textId="77777777" w:rsidR="009E6DBB" w:rsidRPr="00A964C4" w:rsidRDefault="009E6DBB" w:rsidP="004A371C">
            <w:pPr>
              <w:pStyle w:val="Textosinformato"/>
              <w:rPr>
                <w:rFonts w:ascii="Arial Rounded MT Bold" w:eastAsia="MS Mincho" w:hAnsi="Arial Rounded MT Bold" w:cs="Arial"/>
                <w:bCs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sz w:val="12"/>
                <w:szCs w:val="12"/>
              </w:rPr>
              <w:t>Observaciones:</w:t>
            </w:r>
          </w:p>
        </w:tc>
        <w:tc>
          <w:tcPr>
            <w:tcW w:w="1335" w:type="dxa"/>
            <w:shd w:val="clear" w:color="auto" w:fill="auto"/>
          </w:tcPr>
          <w:p w14:paraId="53277777" w14:textId="77777777" w:rsidR="009E6DBB" w:rsidRPr="00A964C4" w:rsidRDefault="009E6DBB" w:rsidP="004A371C">
            <w:pPr>
              <w:pStyle w:val="Textosinformato"/>
              <w:rPr>
                <w:rFonts w:ascii="Arial Rounded MT Bold" w:eastAsia="MS Mincho" w:hAnsi="Arial Rounded MT Bold" w:cs="Arial"/>
                <w:bCs/>
                <w:i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i/>
                <w:sz w:val="12"/>
                <w:szCs w:val="12"/>
              </w:rPr>
              <w:t>Cuotas:</w:t>
            </w:r>
          </w:p>
        </w:tc>
        <w:tc>
          <w:tcPr>
            <w:tcW w:w="1335" w:type="dxa"/>
            <w:shd w:val="clear" w:color="auto" w:fill="auto"/>
          </w:tcPr>
          <w:p w14:paraId="2C1EF7D2" w14:textId="77777777" w:rsidR="009E6DBB" w:rsidRPr="00A964C4" w:rsidRDefault="009E6DBB" w:rsidP="00A964C4">
            <w:pPr>
              <w:pStyle w:val="Textosinformato"/>
              <w:jc w:val="right"/>
              <w:rPr>
                <w:rFonts w:ascii="Arial Rounded MT Bold" w:eastAsia="MS Mincho" w:hAnsi="Arial Rounded MT Bold" w:cs="Arial"/>
                <w:bCs/>
                <w:i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i/>
                <w:sz w:val="12"/>
                <w:szCs w:val="12"/>
              </w:rPr>
              <w:t>Importe</w:t>
            </w:r>
          </w:p>
        </w:tc>
      </w:tr>
      <w:tr w:rsidR="009E6DBB" w:rsidRPr="00A964C4" w14:paraId="69F641AB" w14:textId="77777777" w:rsidTr="00A964C4">
        <w:tc>
          <w:tcPr>
            <w:tcW w:w="2669" w:type="dxa"/>
            <w:vMerge/>
            <w:shd w:val="clear" w:color="auto" w:fill="auto"/>
          </w:tcPr>
          <w:p w14:paraId="55D1F5E1" w14:textId="77777777" w:rsidR="009E6DBB" w:rsidRPr="00A964C4" w:rsidRDefault="009E6DBB" w:rsidP="004A371C">
            <w:pPr>
              <w:pStyle w:val="Textosinformato"/>
              <w:rPr>
                <w:rFonts w:ascii="Arial Rounded MT Bold" w:eastAsia="MS Mincho" w:hAnsi="Arial Rounded MT Bold" w:cs="Arial"/>
                <w:bCs/>
                <w:sz w:val="12"/>
                <w:szCs w:val="12"/>
                <w:u w:val="single"/>
              </w:rPr>
            </w:pPr>
          </w:p>
        </w:tc>
        <w:tc>
          <w:tcPr>
            <w:tcW w:w="5338" w:type="dxa"/>
            <w:vMerge/>
            <w:shd w:val="clear" w:color="auto" w:fill="auto"/>
          </w:tcPr>
          <w:p w14:paraId="72D2901A" w14:textId="77777777" w:rsidR="009E6DBB" w:rsidRPr="00A964C4" w:rsidRDefault="009E6DBB" w:rsidP="004A371C">
            <w:pPr>
              <w:pStyle w:val="Textosinformato"/>
              <w:rPr>
                <w:rFonts w:ascii="Arial Rounded MT Bold" w:eastAsia="MS Mincho" w:hAnsi="Arial Rounded MT Bold" w:cs="Arial"/>
                <w:bCs/>
                <w:sz w:val="12"/>
                <w:szCs w:val="12"/>
                <w:u w:val="single"/>
              </w:rPr>
            </w:pPr>
          </w:p>
        </w:tc>
        <w:tc>
          <w:tcPr>
            <w:tcW w:w="1335" w:type="dxa"/>
            <w:shd w:val="clear" w:color="auto" w:fill="auto"/>
          </w:tcPr>
          <w:p w14:paraId="12EF2DB5" w14:textId="77777777" w:rsidR="009E6DBB" w:rsidRPr="00A964C4" w:rsidRDefault="009E6DBB" w:rsidP="004A371C">
            <w:pPr>
              <w:pStyle w:val="Textosinformato"/>
              <w:rPr>
                <w:rFonts w:ascii="Arial Rounded MT Bold" w:eastAsia="MS Mincho" w:hAnsi="Arial Rounded MT Bold" w:cs="Arial"/>
                <w:bCs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sz w:val="12"/>
                <w:szCs w:val="12"/>
              </w:rPr>
              <w:t>Inscripción</w:t>
            </w:r>
          </w:p>
        </w:tc>
        <w:tc>
          <w:tcPr>
            <w:tcW w:w="1335" w:type="dxa"/>
            <w:shd w:val="clear" w:color="auto" w:fill="auto"/>
          </w:tcPr>
          <w:p w14:paraId="7CB940C2" w14:textId="77777777" w:rsidR="009E6DBB" w:rsidRPr="00A964C4" w:rsidRDefault="009E6DBB" w:rsidP="004A371C">
            <w:pPr>
              <w:pStyle w:val="Textosinformato"/>
              <w:rPr>
                <w:rFonts w:ascii="Arial Rounded MT Bold" w:eastAsia="MS Mincho" w:hAnsi="Arial Rounded MT Bold" w:cs="Arial"/>
                <w:bCs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sz w:val="12"/>
                <w:szCs w:val="12"/>
              </w:rPr>
              <w:t>$</w:t>
            </w:r>
          </w:p>
        </w:tc>
      </w:tr>
      <w:tr w:rsidR="009E6DBB" w:rsidRPr="00A964C4" w14:paraId="08B4F455" w14:textId="77777777" w:rsidTr="00A964C4">
        <w:tc>
          <w:tcPr>
            <w:tcW w:w="2669" w:type="dxa"/>
            <w:vMerge/>
            <w:shd w:val="clear" w:color="auto" w:fill="auto"/>
          </w:tcPr>
          <w:p w14:paraId="27422C3E" w14:textId="77777777" w:rsidR="009E6DBB" w:rsidRPr="00A964C4" w:rsidRDefault="009E6DBB" w:rsidP="004A371C">
            <w:pPr>
              <w:pStyle w:val="Textosinformato"/>
              <w:rPr>
                <w:rFonts w:ascii="Arial Rounded MT Bold" w:eastAsia="MS Mincho" w:hAnsi="Arial Rounded MT Bold" w:cs="Arial"/>
                <w:bCs/>
                <w:sz w:val="12"/>
                <w:szCs w:val="12"/>
                <w:u w:val="single"/>
              </w:rPr>
            </w:pPr>
          </w:p>
        </w:tc>
        <w:tc>
          <w:tcPr>
            <w:tcW w:w="5338" w:type="dxa"/>
            <w:vMerge/>
            <w:shd w:val="clear" w:color="auto" w:fill="auto"/>
          </w:tcPr>
          <w:p w14:paraId="30A80850" w14:textId="77777777" w:rsidR="009E6DBB" w:rsidRPr="00A964C4" w:rsidRDefault="009E6DBB" w:rsidP="004A371C">
            <w:pPr>
              <w:pStyle w:val="Textosinformato"/>
              <w:rPr>
                <w:rFonts w:ascii="Arial Rounded MT Bold" w:eastAsia="MS Mincho" w:hAnsi="Arial Rounded MT Bold" w:cs="Arial"/>
                <w:bCs/>
                <w:sz w:val="12"/>
                <w:szCs w:val="12"/>
                <w:u w:val="single"/>
              </w:rPr>
            </w:pPr>
          </w:p>
        </w:tc>
        <w:tc>
          <w:tcPr>
            <w:tcW w:w="1335" w:type="dxa"/>
            <w:shd w:val="clear" w:color="auto" w:fill="auto"/>
          </w:tcPr>
          <w:p w14:paraId="3953AAF9" w14:textId="77777777" w:rsidR="009E6DBB" w:rsidRPr="00A964C4" w:rsidRDefault="009E6DBB" w:rsidP="004A371C">
            <w:pPr>
              <w:pStyle w:val="Textosinformato"/>
              <w:rPr>
                <w:rFonts w:ascii="Arial Rounded MT Bold" w:eastAsia="MS Mincho" w:hAnsi="Arial Rounded MT Bold" w:cs="Arial"/>
                <w:bCs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sz w:val="12"/>
                <w:szCs w:val="12"/>
              </w:rPr>
              <w:t>Anual</w:t>
            </w:r>
          </w:p>
        </w:tc>
        <w:tc>
          <w:tcPr>
            <w:tcW w:w="1335" w:type="dxa"/>
            <w:shd w:val="clear" w:color="auto" w:fill="auto"/>
          </w:tcPr>
          <w:p w14:paraId="59D2D7FD" w14:textId="77777777" w:rsidR="009E6DBB" w:rsidRPr="00A964C4" w:rsidRDefault="009E6DBB" w:rsidP="004A371C">
            <w:pPr>
              <w:pStyle w:val="Textosinformato"/>
              <w:rPr>
                <w:rFonts w:ascii="Arial Rounded MT Bold" w:eastAsia="MS Mincho" w:hAnsi="Arial Rounded MT Bold" w:cs="Arial"/>
                <w:bCs/>
                <w:sz w:val="12"/>
                <w:szCs w:val="12"/>
              </w:rPr>
            </w:pPr>
          </w:p>
        </w:tc>
      </w:tr>
      <w:tr w:rsidR="009E6DBB" w:rsidRPr="00A964C4" w14:paraId="59EE71CF" w14:textId="77777777" w:rsidTr="00A964C4">
        <w:tc>
          <w:tcPr>
            <w:tcW w:w="2669" w:type="dxa"/>
            <w:vMerge/>
            <w:shd w:val="clear" w:color="auto" w:fill="auto"/>
          </w:tcPr>
          <w:p w14:paraId="210E182E" w14:textId="77777777" w:rsidR="009E6DBB" w:rsidRPr="00A964C4" w:rsidRDefault="009E6DBB" w:rsidP="004A371C">
            <w:pPr>
              <w:pStyle w:val="Textosinformato"/>
              <w:rPr>
                <w:rFonts w:ascii="Arial Rounded MT Bold" w:eastAsia="MS Mincho" w:hAnsi="Arial Rounded MT Bold" w:cs="Arial"/>
                <w:bCs/>
                <w:sz w:val="12"/>
                <w:szCs w:val="12"/>
                <w:u w:val="single"/>
              </w:rPr>
            </w:pPr>
          </w:p>
        </w:tc>
        <w:tc>
          <w:tcPr>
            <w:tcW w:w="5338" w:type="dxa"/>
            <w:vMerge/>
            <w:shd w:val="clear" w:color="auto" w:fill="auto"/>
          </w:tcPr>
          <w:p w14:paraId="34C25223" w14:textId="77777777" w:rsidR="009E6DBB" w:rsidRPr="00A964C4" w:rsidRDefault="009E6DBB" w:rsidP="004A371C">
            <w:pPr>
              <w:pStyle w:val="Textosinformato"/>
              <w:rPr>
                <w:rFonts w:ascii="Arial Rounded MT Bold" w:eastAsia="MS Mincho" w:hAnsi="Arial Rounded MT Bold" w:cs="Arial"/>
                <w:bCs/>
                <w:sz w:val="12"/>
                <w:szCs w:val="12"/>
                <w:u w:val="single"/>
              </w:rPr>
            </w:pPr>
          </w:p>
        </w:tc>
        <w:tc>
          <w:tcPr>
            <w:tcW w:w="1335" w:type="dxa"/>
            <w:shd w:val="clear" w:color="auto" w:fill="auto"/>
          </w:tcPr>
          <w:p w14:paraId="1DD5CFC0" w14:textId="77777777" w:rsidR="009E6DBB" w:rsidRPr="00A964C4" w:rsidRDefault="009E6DBB" w:rsidP="004A371C">
            <w:pPr>
              <w:pStyle w:val="Textosinformato"/>
              <w:rPr>
                <w:rFonts w:ascii="Arial Rounded MT Bold" w:eastAsia="MS Mincho" w:hAnsi="Arial Rounded MT Bold" w:cs="Arial"/>
                <w:bCs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sz w:val="12"/>
                <w:szCs w:val="12"/>
              </w:rPr>
              <w:t>Proporcional</w:t>
            </w:r>
          </w:p>
        </w:tc>
        <w:tc>
          <w:tcPr>
            <w:tcW w:w="1335" w:type="dxa"/>
            <w:shd w:val="clear" w:color="auto" w:fill="auto"/>
          </w:tcPr>
          <w:p w14:paraId="2E8FB3B8" w14:textId="77777777" w:rsidR="009E6DBB" w:rsidRPr="00A964C4" w:rsidRDefault="009E6DBB" w:rsidP="004A371C">
            <w:pPr>
              <w:pStyle w:val="Textosinformato"/>
              <w:rPr>
                <w:rFonts w:ascii="Arial Rounded MT Bold" w:eastAsia="MS Mincho" w:hAnsi="Arial Rounded MT Bold" w:cs="Arial"/>
                <w:bCs/>
                <w:sz w:val="12"/>
                <w:szCs w:val="12"/>
              </w:rPr>
            </w:pPr>
          </w:p>
        </w:tc>
      </w:tr>
      <w:tr w:rsidR="009E6DBB" w:rsidRPr="00A964C4" w14:paraId="3A09E93A" w14:textId="77777777" w:rsidTr="00A964C4">
        <w:tc>
          <w:tcPr>
            <w:tcW w:w="2669" w:type="dxa"/>
            <w:vMerge/>
            <w:shd w:val="clear" w:color="auto" w:fill="auto"/>
          </w:tcPr>
          <w:p w14:paraId="2B90F57B" w14:textId="77777777" w:rsidR="009E6DBB" w:rsidRPr="00A964C4" w:rsidRDefault="009E6DBB" w:rsidP="004A371C">
            <w:pPr>
              <w:pStyle w:val="Textosinformato"/>
              <w:rPr>
                <w:rFonts w:ascii="Arial Rounded MT Bold" w:eastAsia="MS Mincho" w:hAnsi="Arial Rounded MT Bold" w:cs="Arial"/>
                <w:bCs/>
                <w:sz w:val="12"/>
                <w:szCs w:val="12"/>
                <w:u w:val="single"/>
              </w:rPr>
            </w:pPr>
          </w:p>
        </w:tc>
        <w:tc>
          <w:tcPr>
            <w:tcW w:w="5338" w:type="dxa"/>
            <w:vMerge/>
            <w:shd w:val="clear" w:color="auto" w:fill="auto"/>
          </w:tcPr>
          <w:p w14:paraId="73263D02" w14:textId="77777777" w:rsidR="009E6DBB" w:rsidRPr="00A964C4" w:rsidRDefault="009E6DBB" w:rsidP="004A371C">
            <w:pPr>
              <w:pStyle w:val="Textosinformato"/>
              <w:rPr>
                <w:rFonts w:ascii="Arial Rounded MT Bold" w:eastAsia="MS Mincho" w:hAnsi="Arial Rounded MT Bold" w:cs="Arial"/>
                <w:bCs/>
                <w:sz w:val="12"/>
                <w:szCs w:val="12"/>
                <w:u w:val="single"/>
              </w:rPr>
            </w:pPr>
          </w:p>
        </w:tc>
        <w:tc>
          <w:tcPr>
            <w:tcW w:w="1335" w:type="dxa"/>
            <w:shd w:val="clear" w:color="auto" w:fill="auto"/>
          </w:tcPr>
          <w:p w14:paraId="1CFF60F4" w14:textId="77777777" w:rsidR="009E6DBB" w:rsidRPr="00A964C4" w:rsidRDefault="009E6DBB" w:rsidP="004A371C">
            <w:pPr>
              <w:pStyle w:val="Textosinformato"/>
              <w:rPr>
                <w:rFonts w:ascii="Arial Rounded MT Bold" w:eastAsia="MS Mincho" w:hAnsi="Arial Rounded MT Bold" w:cs="Arial"/>
                <w:bCs/>
                <w:sz w:val="12"/>
                <w:szCs w:val="12"/>
              </w:rPr>
            </w:pPr>
            <w:r w:rsidRPr="00A964C4">
              <w:rPr>
                <w:rFonts w:ascii="Arial Rounded MT Bold" w:eastAsia="MS Mincho" w:hAnsi="Arial Rounded MT Bold" w:cs="Arial"/>
                <w:bCs/>
                <w:sz w:val="12"/>
                <w:szCs w:val="12"/>
              </w:rPr>
              <w:t>Otras:</w:t>
            </w:r>
          </w:p>
        </w:tc>
        <w:tc>
          <w:tcPr>
            <w:tcW w:w="1335" w:type="dxa"/>
            <w:shd w:val="clear" w:color="auto" w:fill="auto"/>
          </w:tcPr>
          <w:p w14:paraId="0C37216C" w14:textId="77777777" w:rsidR="009E6DBB" w:rsidRPr="00A964C4" w:rsidRDefault="009E6DBB" w:rsidP="004A371C">
            <w:pPr>
              <w:pStyle w:val="Textosinformato"/>
              <w:rPr>
                <w:rFonts w:ascii="Arial Rounded MT Bold" w:eastAsia="MS Mincho" w:hAnsi="Arial Rounded MT Bold" w:cs="Arial"/>
                <w:bCs/>
                <w:sz w:val="12"/>
                <w:szCs w:val="12"/>
              </w:rPr>
            </w:pPr>
          </w:p>
        </w:tc>
      </w:tr>
    </w:tbl>
    <w:p w14:paraId="29452A5E" w14:textId="77777777" w:rsidR="009E6DBB" w:rsidRPr="009E6DBB" w:rsidRDefault="009E6DBB" w:rsidP="004D3F86">
      <w:pPr>
        <w:pStyle w:val="Textosinformato"/>
        <w:rPr>
          <w:rFonts w:eastAsia="MS Mincho"/>
          <w:sz w:val="8"/>
          <w:szCs w:val="8"/>
        </w:rPr>
      </w:pPr>
    </w:p>
    <w:sectPr w:rsidR="009E6DBB" w:rsidRPr="009E6DBB" w:rsidSect="004B48B1">
      <w:headerReference w:type="default" r:id="rId7"/>
      <w:footerReference w:type="default" r:id="rId8"/>
      <w:pgSz w:w="12240" w:h="15840" w:code="1"/>
      <w:pgMar w:top="2537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035E2" w14:textId="77777777" w:rsidR="0084370A" w:rsidRDefault="0084370A">
      <w:r>
        <w:separator/>
      </w:r>
    </w:p>
  </w:endnote>
  <w:endnote w:type="continuationSeparator" w:id="0">
    <w:p w14:paraId="4AF14EAB" w14:textId="77777777" w:rsidR="0084370A" w:rsidRDefault="0084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0798D" w14:textId="54B8E4ED" w:rsidR="002764A8" w:rsidRPr="002764A8" w:rsidRDefault="002764A8" w:rsidP="002764A8">
    <w:pPr>
      <w:pStyle w:val="Piedepgina"/>
      <w:pBdr>
        <w:top w:val="single" w:sz="8" w:space="1" w:color="auto"/>
      </w:pBdr>
      <w:tabs>
        <w:tab w:val="clear" w:pos="8838"/>
        <w:tab w:val="left" w:pos="7920"/>
        <w:tab w:val="right" w:pos="10440"/>
      </w:tabs>
      <w:rPr>
        <w:b/>
        <w:sz w:val="12"/>
        <w:szCs w:val="12"/>
      </w:rPr>
    </w:pPr>
    <w:r w:rsidRPr="002764A8">
      <w:rPr>
        <w:b/>
        <w:sz w:val="12"/>
        <w:szCs w:val="12"/>
      </w:rPr>
      <w:t xml:space="preserve">Formato de Solicitud de </w:t>
    </w:r>
    <w:r w:rsidR="00F60655">
      <w:rPr>
        <w:b/>
        <w:sz w:val="12"/>
        <w:szCs w:val="12"/>
      </w:rPr>
      <w:t>Afiliación</w:t>
    </w:r>
    <w:r w:rsidRPr="002764A8">
      <w:rPr>
        <w:b/>
        <w:sz w:val="12"/>
        <w:szCs w:val="12"/>
      </w:rPr>
      <w:t xml:space="preserve"> al Colegio de Contadores Públicos de Michoacán, A.C. </w:t>
    </w:r>
    <w:r>
      <w:rPr>
        <w:b/>
        <w:sz w:val="12"/>
        <w:szCs w:val="12"/>
      </w:rPr>
      <w:tab/>
    </w:r>
    <w:r>
      <w:rPr>
        <w:b/>
        <w:sz w:val="12"/>
        <w:szCs w:val="12"/>
      </w:rPr>
      <w:fldChar w:fldCharType="begin"/>
    </w:r>
    <w:r>
      <w:rPr>
        <w:b/>
        <w:sz w:val="12"/>
        <w:szCs w:val="12"/>
      </w:rPr>
      <w:instrText xml:space="preserve"> DATE \@ "dd/MM/yyyy" </w:instrText>
    </w:r>
    <w:r>
      <w:rPr>
        <w:b/>
        <w:sz w:val="12"/>
        <w:szCs w:val="12"/>
      </w:rPr>
      <w:fldChar w:fldCharType="separate"/>
    </w:r>
    <w:r w:rsidR="00DF0E92">
      <w:rPr>
        <w:b/>
        <w:noProof/>
        <w:sz w:val="12"/>
        <w:szCs w:val="12"/>
      </w:rPr>
      <w:t>31/07/2024</w:t>
    </w:r>
    <w:r>
      <w:rPr>
        <w:b/>
        <w:sz w:val="12"/>
        <w:szCs w:val="12"/>
      </w:rPr>
      <w:fldChar w:fldCharType="end"/>
    </w:r>
    <w:r w:rsidRPr="002764A8">
      <w:rPr>
        <w:b/>
        <w:sz w:val="12"/>
        <w:szCs w:val="12"/>
      </w:rPr>
      <w:tab/>
      <w:t xml:space="preserve"> Hoja </w:t>
    </w:r>
    <w:r w:rsidRPr="002764A8">
      <w:rPr>
        <w:rStyle w:val="Nmerodepgina"/>
        <w:b/>
        <w:sz w:val="12"/>
        <w:szCs w:val="12"/>
      </w:rPr>
      <w:fldChar w:fldCharType="begin"/>
    </w:r>
    <w:r w:rsidRPr="002764A8">
      <w:rPr>
        <w:rStyle w:val="Nmerodepgina"/>
        <w:b/>
        <w:sz w:val="12"/>
        <w:szCs w:val="12"/>
      </w:rPr>
      <w:instrText xml:space="preserve"> PAGE </w:instrText>
    </w:r>
    <w:r w:rsidRPr="002764A8">
      <w:rPr>
        <w:rStyle w:val="Nmerodepgina"/>
        <w:b/>
        <w:sz w:val="12"/>
        <w:szCs w:val="12"/>
      </w:rPr>
      <w:fldChar w:fldCharType="separate"/>
    </w:r>
    <w:r w:rsidR="005B489B">
      <w:rPr>
        <w:rStyle w:val="Nmerodepgina"/>
        <w:b/>
        <w:noProof/>
        <w:sz w:val="12"/>
        <w:szCs w:val="12"/>
      </w:rPr>
      <w:t>1</w:t>
    </w:r>
    <w:r w:rsidRPr="002764A8">
      <w:rPr>
        <w:rStyle w:val="Nmerodepgina"/>
        <w:b/>
        <w:sz w:val="12"/>
        <w:szCs w:val="12"/>
      </w:rPr>
      <w:fldChar w:fldCharType="end"/>
    </w:r>
    <w:r w:rsidRPr="002764A8">
      <w:rPr>
        <w:rStyle w:val="Nmerodepgina"/>
        <w:b/>
        <w:sz w:val="12"/>
        <w:szCs w:val="12"/>
      </w:rPr>
      <w:t xml:space="preserve"> de </w:t>
    </w:r>
    <w:r w:rsidRPr="002764A8">
      <w:rPr>
        <w:rStyle w:val="Nmerodepgina"/>
        <w:b/>
        <w:sz w:val="12"/>
        <w:szCs w:val="12"/>
      </w:rPr>
      <w:fldChar w:fldCharType="begin"/>
    </w:r>
    <w:r w:rsidRPr="002764A8">
      <w:rPr>
        <w:rStyle w:val="Nmerodepgina"/>
        <w:b/>
        <w:sz w:val="12"/>
        <w:szCs w:val="12"/>
      </w:rPr>
      <w:instrText xml:space="preserve"> NUMPAGES </w:instrText>
    </w:r>
    <w:r w:rsidRPr="002764A8">
      <w:rPr>
        <w:rStyle w:val="Nmerodepgina"/>
        <w:b/>
        <w:sz w:val="12"/>
        <w:szCs w:val="12"/>
      </w:rPr>
      <w:fldChar w:fldCharType="separate"/>
    </w:r>
    <w:r w:rsidR="005B489B">
      <w:rPr>
        <w:rStyle w:val="Nmerodepgina"/>
        <w:b/>
        <w:noProof/>
        <w:sz w:val="12"/>
        <w:szCs w:val="12"/>
      </w:rPr>
      <w:t>3</w:t>
    </w:r>
    <w:r w:rsidRPr="002764A8">
      <w:rPr>
        <w:rStyle w:val="Nmerodepgina"/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D57F8" w14:textId="77777777" w:rsidR="0084370A" w:rsidRDefault="0084370A">
      <w:r>
        <w:separator/>
      </w:r>
    </w:p>
  </w:footnote>
  <w:footnote w:type="continuationSeparator" w:id="0">
    <w:p w14:paraId="620FD6AA" w14:textId="77777777" w:rsidR="0084370A" w:rsidRDefault="00843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2F643" w14:textId="062A2233" w:rsidR="002764A8" w:rsidRDefault="005256CF" w:rsidP="002764A8">
    <w:pPr>
      <w:pStyle w:val="Encabezado"/>
      <w:pBdr>
        <w:bottom w:val="single" w:sz="8" w:space="1" w:color="auto"/>
      </w:pBdr>
      <w:jc w:val="center"/>
    </w:pPr>
    <w:r>
      <w:rPr>
        <w:noProof/>
      </w:rPr>
      <w:drawing>
        <wp:inline distT="0" distB="0" distL="0" distR="0" wp14:anchorId="10B1203B" wp14:editId="7300F0FD">
          <wp:extent cx="6273800" cy="7791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E1398"/>
    <w:multiLevelType w:val="hybridMultilevel"/>
    <w:tmpl w:val="9F7281BC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20"/>
    <w:rsid w:val="000003C6"/>
    <w:rsid w:val="00002A57"/>
    <w:rsid w:val="00065983"/>
    <w:rsid w:val="000975FF"/>
    <w:rsid w:val="000C52E3"/>
    <w:rsid w:val="000E0861"/>
    <w:rsid w:val="000E3526"/>
    <w:rsid w:val="000F66EF"/>
    <w:rsid w:val="000F7773"/>
    <w:rsid w:val="001043AD"/>
    <w:rsid w:val="00117669"/>
    <w:rsid w:val="0013595D"/>
    <w:rsid w:val="00137603"/>
    <w:rsid w:val="0017071B"/>
    <w:rsid w:val="0017382A"/>
    <w:rsid w:val="00181EE6"/>
    <w:rsid w:val="001F35BF"/>
    <w:rsid w:val="001F76CB"/>
    <w:rsid w:val="002233B5"/>
    <w:rsid w:val="002764A8"/>
    <w:rsid w:val="002839AD"/>
    <w:rsid w:val="002B130B"/>
    <w:rsid w:val="002C55E2"/>
    <w:rsid w:val="002D47D0"/>
    <w:rsid w:val="002D4D6A"/>
    <w:rsid w:val="002F18D7"/>
    <w:rsid w:val="0031553E"/>
    <w:rsid w:val="00324543"/>
    <w:rsid w:val="00330C91"/>
    <w:rsid w:val="003438AC"/>
    <w:rsid w:val="003604F5"/>
    <w:rsid w:val="0036069F"/>
    <w:rsid w:val="003A78BB"/>
    <w:rsid w:val="003B6DDE"/>
    <w:rsid w:val="003E6D9F"/>
    <w:rsid w:val="003F1439"/>
    <w:rsid w:val="004010A7"/>
    <w:rsid w:val="00412E97"/>
    <w:rsid w:val="004134C2"/>
    <w:rsid w:val="00437710"/>
    <w:rsid w:val="00455F6B"/>
    <w:rsid w:val="00492365"/>
    <w:rsid w:val="004A371C"/>
    <w:rsid w:val="004B48B1"/>
    <w:rsid w:val="004D3F86"/>
    <w:rsid w:val="004F15FC"/>
    <w:rsid w:val="004F4069"/>
    <w:rsid w:val="004F4CFB"/>
    <w:rsid w:val="004F5344"/>
    <w:rsid w:val="00507643"/>
    <w:rsid w:val="005256CF"/>
    <w:rsid w:val="00536A0E"/>
    <w:rsid w:val="00543B63"/>
    <w:rsid w:val="00547130"/>
    <w:rsid w:val="005617EE"/>
    <w:rsid w:val="005868B2"/>
    <w:rsid w:val="005A4468"/>
    <w:rsid w:val="005B489B"/>
    <w:rsid w:val="005B5686"/>
    <w:rsid w:val="0061017B"/>
    <w:rsid w:val="00612376"/>
    <w:rsid w:val="00623A52"/>
    <w:rsid w:val="00641084"/>
    <w:rsid w:val="00664D20"/>
    <w:rsid w:val="006A1952"/>
    <w:rsid w:val="006A5A2A"/>
    <w:rsid w:val="006C0D08"/>
    <w:rsid w:val="006C6C17"/>
    <w:rsid w:val="006C6F10"/>
    <w:rsid w:val="00731B5F"/>
    <w:rsid w:val="00777FAA"/>
    <w:rsid w:val="00780A07"/>
    <w:rsid w:val="007825FC"/>
    <w:rsid w:val="007B5EAC"/>
    <w:rsid w:val="00833F6E"/>
    <w:rsid w:val="0084370A"/>
    <w:rsid w:val="00853DFA"/>
    <w:rsid w:val="008556E2"/>
    <w:rsid w:val="00880900"/>
    <w:rsid w:val="00896FF9"/>
    <w:rsid w:val="00926750"/>
    <w:rsid w:val="00933B8F"/>
    <w:rsid w:val="009420B2"/>
    <w:rsid w:val="009614FB"/>
    <w:rsid w:val="0096600F"/>
    <w:rsid w:val="0097268C"/>
    <w:rsid w:val="009832EC"/>
    <w:rsid w:val="009A504A"/>
    <w:rsid w:val="009B30EF"/>
    <w:rsid w:val="009B6E3F"/>
    <w:rsid w:val="009E3FB2"/>
    <w:rsid w:val="009E6DBB"/>
    <w:rsid w:val="00A0284C"/>
    <w:rsid w:val="00A077EC"/>
    <w:rsid w:val="00A13331"/>
    <w:rsid w:val="00A14B85"/>
    <w:rsid w:val="00A217F7"/>
    <w:rsid w:val="00A6364B"/>
    <w:rsid w:val="00A74F91"/>
    <w:rsid w:val="00A80596"/>
    <w:rsid w:val="00A85B3D"/>
    <w:rsid w:val="00A964C4"/>
    <w:rsid w:val="00AB0EFC"/>
    <w:rsid w:val="00AB4D20"/>
    <w:rsid w:val="00AE1BFE"/>
    <w:rsid w:val="00AE4C93"/>
    <w:rsid w:val="00AE627E"/>
    <w:rsid w:val="00AF5AE6"/>
    <w:rsid w:val="00B33C75"/>
    <w:rsid w:val="00B3503C"/>
    <w:rsid w:val="00B65771"/>
    <w:rsid w:val="00B703B2"/>
    <w:rsid w:val="00B87661"/>
    <w:rsid w:val="00BA7719"/>
    <w:rsid w:val="00BC77A0"/>
    <w:rsid w:val="00BE718A"/>
    <w:rsid w:val="00C12DA1"/>
    <w:rsid w:val="00C42314"/>
    <w:rsid w:val="00C47B58"/>
    <w:rsid w:val="00C54293"/>
    <w:rsid w:val="00CC6B4D"/>
    <w:rsid w:val="00CE4DC5"/>
    <w:rsid w:val="00CF74D4"/>
    <w:rsid w:val="00D10504"/>
    <w:rsid w:val="00D1653D"/>
    <w:rsid w:val="00D25C01"/>
    <w:rsid w:val="00D346C7"/>
    <w:rsid w:val="00D43403"/>
    <w:rsid w:val="00D46E6D"/>
    <w:rsid w:val="00D722C3"/>
    <w:rsid w:val="00D764ED"/>
    <w:rsid w:val="00D93F09"/>
    <w:rsid w:val="00D96423"/>
    <w:rsid w:val="00DA28D1"/>
    <w:rsid w:val="00DA48C3"/>
    <w:rsid w:val="00DC4415"/>
    <w:rsid w:val="00DF0E92"/>
    <w:rsid w:val="00DF514F"/>
    <w:rsid w:val="00DF6607"/>
    <w:rsid w:val="00E1339A"/>
    <w:rsid w:val="00E17B4E"/>
    <w:rsid w:val="00E44D0E"/>
    <w:rsid w:val="00E54BB6"/>
    <w:rsid w:val="00E64AF6"/>
    <w:rsid w:val="00E91EBD"/>
    <w:rsid w:val="00ED1CA7"/>
    <w:rsid w:val="00F022E4"/>
    <w:rsid w:val="00F022F6"/>
    <w:rsid w:val="00F127BF"/>
    <w:rsid w:val="00F2307B"/>
    <w:rsid w:val="00F60655"/>
    <w:rsid w:val="00F701B1"/>
    <w:rsid w:val="00F72D7E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DFBD1ED"/>
  <w15:chartTrackingRefBased/>
  <w15:docId w15:val="{9D8706ED-4C6E-478F-9C03-5C2D5ECF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75FF"/>
    <w:rPr>
      <w:rFonts w:ascii="Arial" w:hAnsi="Arial" w:cs="Arial"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975F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0975FF"/>
    <w:pPr>
      <w:tabs>
        <w:tab w:val="center" w:pos="4419"/>
        <w:tab w:val="right" w:pos="8838"/>
      </w:tabs>
    </w:pPr>
  </w:style>
  <w:style w:type="paragraph" w:styleId="Textosinformato">
    <w:name w:val="Plain Text"/>
    <w:basedOn w:val="Normal"/>
    <w:rsid w:val="000975FF"/>
    <w:rPr>
      <w:rFonts w:ascii="Courier New" w:hAnsi="Courier New" w:cs="Courier New"/>
      <w:bCs w:val="0"/>
      <w:sz w:val="20"/>
      <w:szCs w:val="20"/>
    </w:rPr>
  </w:style>
  <w:style w:type="table" w:styleId="Tablaconcuadrcula">
    <w:name w:val="Table Grid"/>
    <w:basedOn w:val="Tablanormal"/>
    <w:uiPriority w:val="39"/>
    <w:rsid w:val="00097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3438AC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276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OLEGIO%202005\FORMATOS\SOLICITUD%20DE%20AFILIACION%202005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SOLICITUD DE AFILIACION 2005</Template>
  <TotalTime>30</TotalTime>
  <Pages>3</Pages>
  <Words>866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AFILIACION</vt:lpstr>
    </vt:vector>
  </TitlesOfParts>
  <Company>Colegio De Contadores Publicos De Michoacan A. C.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AFILIACION</dc:title>
  <dc:subject/>
  <dc:creator>CP Cazarez</dc:creator>
  <cp:keywords/>
  <dc:description/>
  <cp:lastModifiedBy>MEMBRESIA CCPMICH</cp:lastModifiedBy>
  <cp:revision>19</cp:revision>
  <cp:lastPrinted>2012-02-21T16:22:00Z</cp:lastPrinted>
  <dcterms:created xsi:type="dcterms:W3CDTF">2024-04-16T20:00:00Z</dcterms:created>
  <dcterms:modified xsi:type="dcterms:W3CDTF">2024-07-31T19:12:00Z</dcterms:modified>
</cp:coreProperties>
</file>